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D2" w:rsidRPr="00796901" w:rsidRDefault="009601D2" w:rsidP="009601D2">
      <w:pPr>
        <w:pStyle w:val="LabTitle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Ćwiczenie – Lokalizacj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a i poprawianie błędów w DHCPv4</w:t>
      </w:r>
    </w:p>
    <w:p w:rsidR="009601D2" w:rsidRPr="00796901" w:rsidRDefault="009601D2" w:rsidP="009601D2">
      <w:pPr>
        <w:pStyle w:val="LabSection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Topologia</w:t>
      </w:r>
    </w:p>
    <w:p w:rsidR="009601D2" w:rsidRPr="00796901" w:rsidRDefault="009601D2" w:rsidP="009601D2">
      <w:pPr>
        <w:pStyle w:val="Visual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noProof/>
          <w:lang w:val="pl-PL" w:eastAsia="pl-PL"/>
        </w:rPr>
        <w:drawing>
          <wp:inline distT="0" distB="0" distL="0" distR="0" wp14:anchorId="5A9198C8" wp14:editId="1E9F14EA">
            <wp:extent cx="4714875" cy="396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1D2" w:rsidRPr="00796901" w:rsidRDefault="009601D2" w:rsidP="009601D2">
      <w:pPr>
        <w:pStyle w:val="LabSection"/>
        <w:rPr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Tablica adresacji</w:t>
      </w:r>
    </w:p>
    <w:tbl>
      <w:tblPr>
        <w:tblW w:w="8481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1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394"/>
        <w:gridCol w:w="1486"/>
        <w:gridCol w:w="1798"/>
        <w:gridCol w:w="1800"/>
        <w:gridCol w:w="2003"/>
      </w:tblGrid>
      <w:tr w:rsidR="009601D2" w:rsidRPr="00796901" w:rsidTr="009601D2">
        <w:trPr>
          <w:cantSplit/>
          <w:jc w:val="center"/>
        </w:trPr>
        <w:tc>
          <w:tcPr>
            <w:tcW w:w="1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Urządzenie</w:t>
            </w:r>
          </w:p>
        </w:tc>
        <w:tc>
          <w:tcPr>
            <w:tcW w:w="14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Interfejs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Adres IP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Maska podsieci</w:t>
            </w:r>
          </w:p>
        </w:tc>
        <w:tc>
          <w:tcPr>
            <w:tcW w:w="20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Brama domyślna</w:t>
            </w:r>
          </w:p>
        </w:tc>
      </w:tr>
      <w:tr w:rsidR="009601D2" w:rsidRPr="00796901" w:rsidTr="009601D2">
        <w:trPr>
          <w:cantSplit/>
          <w:jc w:val="center"/>
        </w:trPr>
        <w:tc>
          <w:tcPr>
            <w:tcW w:w="1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R1</w:t>
            </w:r>
          </w:p>
        </w:tc>
        <w:tc>
          <w:tcPr>
            <w:tcW w:w="14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G0/0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192.168.0.1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255.255.255.128</w:t>
            </w:r>
          </w:p>
        </w:tc>
        <w:tc>
          <w:tcPr>
            <w:tcW w:w="20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Nie dotyczy</w:t>
            </w:r>
          </w:p>
        </w:tc>
      </w:tr>
      <w:tr w:rsidR="009601D2" w:rsidRPr="00796901" w:rsidTr="009601D2">
        <w:trPr>
          <w:cantSplit/>
          <w:jc w:val="center"/>
        </w:trPr>
        <w:tc>
          <w:tcPr>
            <w:tcW w:w="1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4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G0/1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192.168.1.1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255.255.255.0</w:t>
            </w:r>
          </w:p>
        </w:tc>
        <w:tc>
          <w:tcPr>
            <w:tcW w:w="20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Nie dotyczy</w:t>
            </w:r>
          </w:p>
        </w:tc>
      </w:tr>
      <w:tr w:rsidR="009601D2" w:rsidRPr="00796901" w:rsidTr="009601D2">
        <w:trPr>
          <w:cantSplit/>
          <w:jc w:val="center"/>
        </w:trPr>
        <w:tc>
          <w:tcPr>
            <w:tcW w:w="1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4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S0/0/0 (DCE)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192.168.0.253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255.255.255.252</w:t>
            </w:r>
          </w:p>
        </w:tc>
        <w:tc>
          <w:tcPr>
            <w:tcW w:w="20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Nie dotyczy</w:t>
            </w:r>
          </w:p>
        </w:tc>
      </w:tr>
      <w:tr w:rsidR="009601D2" w:rsidRPr="00796901" w:rsidTr="009601D2">
        <w:trPr>
          <w:cantSplit/>
          <w:jc w:val="center"/>
        </w:trPr>
        <w:tc>
          <w:tcPr>
            <w:tcW w:w="1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R2</w:t>
            </w:r>
          </w:p>
        </w:tc>
        <w:tc>
          <w:tcPr>
            <w:tcW w:w="14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S0/0/0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192.168.0.254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255.255.255.252</w:t>
            </w:r>
          </w:p>
        </w:tc>
        <w:tc>
          <w:tcPr>
            <w:tcW w:w="20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Nie dotyczy</w:t>
            </w:r>
          </w:p>
        </w:tc>
      </w:tr>
      <w:tr w:rsidR="009601D2" w:rsidRPr="00796901" w:rsidTr="009601D2">
        <w:trPr>
          <w:cantSplit/>
          <w:jc w:val="center"/>
        </w:trPr>
        <w:tc>
          <w:tcPr>
            <w:tcW w:w="1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4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S0/0/1 (DCE)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209.165.200.226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255.255.255.252</w:t>
            </w:r>
          </w:p>
        </w:tc>
        <w:tc>
          <w:tcPr>
            <w:tcW w:w="20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Nie dotyczy</w:t>
            </w:r>
          </w:p>
        </w:tc>
      </w:tr>
      <w:tr w:rsidR="009601D2" w:rsidRPr="00796901" w:rsidTr="009601D2">
        <w:trPr>
          <w:cantSplit/>
          <w:jc w:val="center"/>
        </w:trPr>
        <w:tc>
          <w:tcPr>
            <w:tcW w:w="1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ISP</w:t>
            </w:r>
          </w:p>
        </w:tc>
        <w:tc>
          <w:tcPr>
            <w:tcW w:w="14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S0/0/1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209.165.200.225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255.255.255.252</w:t>
            </w:r>
          </w:p>
        </w:tc>
        <w:tc>
          <w:tcPr>
            <w:tcW w:w="20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Nie dotyczy</w:t>
            </w:r>
          </w:p>
        </w:tc>
      </w:tr>
      <w:tr w:rsidR="009601D2" w:rsidRPr="00796901" w:rsidTr="009601D2">
        <w:trPr>
          <w:cantSplit/>
          <w:jc w:val="center"/>
        </w:trPr>
        <w:tc>
          <w:tcPr>
            <w:tcW w:w="1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S1</w:t>
            </w:r>
          </w:p>
        </w:tc>
        <w:tc>
          <w:tcPr>
            <w:tcW w:w="14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VLAN 1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192.168.1.2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255.255.255.0</w:t>
            </w:r>
          </w:p>
        </w:tc>
        <w:tc>
          <w:tcPr>
            <w:tcW w:w="20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192.168.1.1</w:t>
            </w:r>
          </w:p>
        </w:tc>
      </w:tr>
      <w:tr w:rsidR="009601D2" w:rsidRPr="00796901" w:rsidTr="009601D2">
        <w:trPr>
          <w:cantSplit/>
          <w:jc w:val="center"/>
        </w:trPr>
        <w:tc>
          <w:tcPr>
            <w:tcW w:w="1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S2</w:t>
            </w:r>
          </w:p>
        </w:tc>
        <w:tc>
          <w:tcPr>
            <w:tcW w:w="14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VLAN 1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192.168.0.2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255.255.255.128</w:t>
            </w:r>
          </w:p>
        </w:tc>
        <w:tc>
          <w:tcPr>
            <w:tcW w:w="20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192.168.0.1</w:t>
            </w:r>
          </w:p>
        </w:tc>
      </w:tr>
      <w:tr w:rsidR="009601D2" w:rsidRPr="00796901" w:rsidTr="009601D2">
        <w:trPr>
          <w:cantSplit/>
          <w:jc w:val="center"/>
        </w:trPr>
        <w:tc>
          <w:tcPr>
            <w:tcW w:w="1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PC-A</w:t>
            </w:r>
          </w:p>
        </w:tc>
        <w:tc>
          <w:tcPr>
            <w:tcW w:w="14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sz w:val="18"/>
                <w:szCs w:val="18"/>
                <w:lang w:val="pl-PL"/>
              </w:rPr>
            </w:pPr>
            <w:bookmarkStart w:id="0" w:name="__DdeLink__1149_667179878"/>
            <w:bookmarkEnd w:id="0"/>
            <w:r w:rsidRPr="00796901">
              <w:rPr>
                <w:sz w:val="18"/>
                <w:szCs w:val="18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Karta sieciowa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DHCP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DHCP</w:t>
            </w:r>
          </w:p>
        </w:tc>
        <w:tc>
          <w:tcPr>
            <w:tcW w:w="20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DHCP</w:t>
            </w:r>
          </w:p>
        </w:tc>
      </w:tr>
      <w:tr w:rsidR="009601D2" w:rsidRPr="00796901" w:rsidTr="009601D2">
        <w:trPr>
          <w:cantSplit/>
          <w:jc w:val="center"/>
        </w:trPr>
        <w:tc>
          <w:tcPr>
            <w:tcW w:w="1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 w:rsidP="00D432F2">
            <w:pPr>
              <w:pStyle w:val="TableText"/>
              <w:keepNext w:val="0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PC-B</w:t>
            </w:r>
          </w:p>
        </w:tc>
        <w:tc>
          <w:tcPr>
            <w:tcW w:w="14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 w:rsidP="00D432F2">
            <w:pPr>
              <w:pStyle w:val="TableText"/>
              <w:keepNext w:val="0"/>
              <w:rPr>
                <w:sz w:val="18"/>
                <w:szCs w:val="18"/>
                <w:lang w:val="pl-PL"/>
              </w:rPr>
            </w:pPr>
            <w:r w:rsidRPr="00796901">
              <w:rPr>
                <w:sz w:val="18"/>
                <w:szCs w:val="18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Karta sieciowa</w:t>
            </w:r>
          </w:p>
        </w:tc>
        <w:tc>
          <w:tcPr>
            <w:tcW w:w="17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 w:rsidP="00D432F2">
            <w:pPr>
              <w:pStyle w:val="TableText"/>
              <w:keepNext w:val="0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DHCP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 w:rsidP="00D432F2">
            <w:pPr>
              <w:pStyle w:val="TableText"/>
              <w:keepNext w:val="0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DHCP</w:t>
            </w:r>
          </w:p>
        </w:tc>
        <w:tc>
          <w:tcPr>
            <w:tcW w:w="20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9601D2" w:rsidRPr="00796901" w:rsidRDefault="009601D2" w:rsidP="00D432F2">
            <w:pPr>
              <w:pStyle w:val="TableText"/>
              <w:keepNext w:val="0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DHCP</w:t>
            </w:r>
          </w:p>
        </w:tc>
      </w:tr>
    </w:tbl>
    <w:p w:rsidR="009601D2" w:rsidRPr="00796901" w:rsidRDefault="009601D2" w:rsidP="009601D2">
      <w:pPr>
        <w:pStyle w:val="LabSection"/>
        <w:rPr>
          <w:color w:val="00000A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Cele</w:t>
      </w:r>
    </w:p>
    <w:p w:rsidR="009601D2" w:rsidRPr="00796901" w:rsidRDefault="009601D2" w:rsidP="009601D2">
      <w:pPr>
        <w:pStyle w:val="BodyTextL25Bold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Część 1: Budowa sieci i podstawowa konfiguracja ustawień urządzeń</w:t>
      </w:r>
    </w:p>
    <w:p w:rsidR="009601D2" w:rsidRPr="00796901" w:rsidRDefault="009601D2" w:rsidP="009601D2">
      <w:pPr>
        <w:pStyle w:val="BodyTextL25Bold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Część 2: Lokalizacja i poprawianie błędów w DHCPv4</w:t>
      </w:r>
    </w:p>
    <w:p w:rsidR="009601D2" w:rsidRPr="00796901" w:rsidRDefault="009601D2" w:rsidP="009601D2">
      <w:pPr>
        <w:pStyle w:val="LabSection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lastRenderedPageBreak/>
        <w:t>Wprowadzenie / Scenariusz</w:t>
      </w:r>
    </w:p>
    <w:p w:rsidR="009601D2" w:rsidRPr="00796901" w:rsidRDefault="009601D2" w:rsidP="002C7D22">
      <w:pPr>
        <w:pStyle w:val="BodyTextL25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Dynamic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Host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Configuration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Protocol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(DHCP)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jest protokołem sieciowym, który pozwala administratorowi sieci zarządzać i automatyzować przypisywanie i konfigurację adresów IP. Bez DHCP administrator musi przypisywać i konfigurować ręcznie adresy IP, preferowane serwery DNS oraz bramę domyślną. Wraz ze wzrostem sieci staje się to problemem administracyjnym </w:t>
      </w:r>
      <w:r w:rsidR="00284C67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szczególnie, gdy</w:t>
      </w:r>
      <w:r w:rsidR="00D36827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urządzenia są przenoszone z 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jednej wewnętrznej sieci do innej.</w:t>
      </w:r>
    </w:p>
    <w:p w:rsidR="009601D2" w:rsidRPr="00796901" w:rsidRDefault="009601D2" w:rsidP="002C7D22">
      <w:pPr>
        <w:pStyle w:val="BodyTextL25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 tym scenariuszu przedsiębiorstwo rozrasta się i administrator sieci nie może dłużej ręcznie przypisywać adresów IP do urządzeń. Twoim zadaniem jest skonfigurowanie routera R2</w:t>
      </w:r>
      <w:r w:rsidR="00D36827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,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przypisywać adresy w dwóch różnych podsieciach przyłączonych do routera R1. Popełniono wiele błędów podczas konfiguracji</w:t>
      </w:r>
      <w:r w:rsidR="00D36827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,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przez to pojawiły się problemy z łącznością. Zostałeś</w:t>
      </w:r>
      <w:r w:rsidR="00D36827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zaproszony do zlokalizowania i 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poprawienia błędów w konfiguracji oraz udokumentowania swojej pracy.</w:t>
      </w:r>
    </w:p>
    <w:p w:rsidR="009601D2" w:rsidRPr="00796901" w:rsidRDefault="009601D2" w:rsidP="002C7D22">
      <w:pPr>
        <w:pStyle w:val="BodyTextL25"/>
        <w:ind w:left="0" w:firstLine="360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Zagwarantuj realizację w sieci następujących funkcji:</w:t>
      </w:r>
    </w:p>
    <w:p w:rsidR="009601D2" w:rsidRPr="00796901" w:rsidRDefault="009601D2" w:rsidP="001F0B9F">
      <w:pPr>
        <w:pStyle w:val="SubStepNum"/>
        <w:numPr>
          <w:ilvl w:val="3"/>
          <w:numId w:val="4"/>
        </w:numPr>
        <w:suppressAutoHyphens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Router R2 powinien funkcjonować jako serwer DHCP dla sieci 192.168.0.0/25 i 192.168.1.0/24 podłączonych do R1.</w:t>
      </w:r>
    </w:p>
    <w:p w:rsidR="009601D2" w:rsidRPr="00796901" w:rsidRDefault="009601D2" w:rsidP="001F0B9F">
      <w:pPr>
        <w:pStyle w:val="SubStepNum"/>
        <w:numPr>
          <w:ilvl w:val="3"/>
          <w:numId w:val="4"/>
        </w:numPr>
        <w:suppressAutoHyphens/>
        <w:jc w:val="both"/>
        <w:rPr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Wszystkie</w:t>
      </w:r>
      <w:r w:rsidR="00D36827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komputery PC podłączone do S1 i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S2 powinny otrzymać adresy IP z właściwej sieci przez DHCP.</w:t>
      </w:r>
    </w:p>
    <w:p w:rsidR="009601D2" w:rsidRPr="00796901" w:rsidRDefault="009601D2" w:rsidP="002C7D22">
      <w:pPr>
        <w:pStyle w:val="BodyTextL25"/>
        <w:jc w:val="both"/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 w:rsidRPr="00796901">
        <w:rPr>
          <w:rFonts w:eastAsia="Arial"/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Note</w:t>
      </w:r>
      <w:proofErr w:type="spellEnd"/>
      <w:r w:rsidRPr="00796901">
        <w:rPr>
          <w:rFonts w:eastAsia="Arial"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: 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Ćwiczenie laboratoryjne CCNA było sprawdzane z użyciem routerów </w:t>
      </w:r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Cisco 1941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Integrated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Services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Routers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(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ISRs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)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z oprogramowaniem </w:t>
      </w:r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Cisco IOS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Release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15.2(4)M3 (universalk9 image)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. Używane były przełączniki </w:t>
      </w:r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Cisco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Catalyst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2960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z oprogramowaniem </w:t>
      </w:r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Cisco IOS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Release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15.0(2) (lanbasek9 image)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. Można użyć innych routerów i przełączników. W zależności od modelu routera i wersji Cisco IOS dostępne polecenia i wyświetlane wyniki ich działania mogą </w:t>
      </w:r>
      <w:r w:rsidR="00D36827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się różnić od przedstawionych w 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niniejszej instrukcji. W tabeli z zestawieniem interfejsów routerów na końcu tej instrukcji przedstawiono poprawne nazwy identyfikatorów interfejsów.</w:t>
      </w:r>
    </w:p>
    <w:p w:rsidR="009601D2" w:rsidRPr="00796901" w:rsidRDefault="009601D2" w:rsidP="002C7D22">
      <w:pPr>
        <w:pStyle w:val="BodyTextL25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Note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: Upewnij się, że routery i przełączniki miały skasowaną konfigurację i nie mają pliku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startup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configuration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 Jeśli nie masz takiej pewności skontaktuj się z instruktorem.</w:t>
      </w:r>
    </w:p>
    <w:p w:rsidR="009601D2" w:rsidRPr="00796901" w:rsidRDefault="009601D2" w:rsidP="009601D2">
      <w:pPr>
        <w:pStyle w:val="LabSection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Wymagane wyposażenie</w:t>
      </w:r>
    </w:p>
    <w:p w:rsidR="009601D2" w:rsidRPr="00134A0D" w:rsidRDefault="009601D2" w:rsidP="001F0B9F">
      <w:pPr>
        <w:pStyle w:val="Bulletlevel1"/>
        <w:numPr>
          <w:ilvl w:val="0"/>
          <w:numId w:val="5"/>
        </w:numPr>
        <w:suppressAutoHyphens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3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routery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(Cisco 1941 z Cisco IOS Release 15.2(4)M3 universal image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lub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porównywalne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)</w:t>
      </w:r>
    </w:p>
    <w:p w:rsidR="009601D2" w:rsidRPr="00796901" w:rsidRDefault="009601D2" w:rsidP="001F0B9F">
      <w:pPr>
        <w:pStyle w:val="Bulletlevel1"/>
        <w:numPr>
          <w:ilvl w:val="0"/>
          <w:numId w:val="5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2 przełączniki (Cisco 2960 z Cisco IOS 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Release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15.0(2) lanbasek9 image lub porównywalne)</w:t>
      </w:r>
    </w:p>
    <w:p w:rsidR="009601D2" w:rsidRPr="00796901" w:rsidRDefault="009601D2" w:rsidP="001F0B9F">
      <w:pPr>
        <w:pStyle w:val="Bulletlevel1"/>
        <w:numPr>
          <w:ilvl w:val="0"/>
          <w:numId w:val="5"/>
        </w:numPr>
        <w:suppressAutoHyphens/>
        <w:rPr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2 PC (Windows 7, Vista, lub XP z programem emulacji terminal, takie jak 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Tera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Term, 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PuTTY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)</w:t>
      </w:r>
    </w:p>
    <w:p w:rsidR="009601D2" w:rsidRPr="00796901" w:rsidRDefault="009601D2" w:rsidP="001F0B9F">
      <w:pPr>
        <w:pStyle w:val="Bulletlevel1"/>
        <w:numPr>
          <w:ilvl w:val="0"/>
          <w:numId w:val="5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Kabel konsolowy do konfiguracji urządzeń z Cisco IOS przez port konsolowy</w:t>
      </w:r>
    </w:p>
    <w:p w:rsidR="009601D2" w:rsidRPr="00796901" w:rsidRDefault="009601D2" w:rsidP="001F0B9F">
      <w:pPr>
        <w:pStyle w:val="Bulletlevel1"/>
        <w:numPr>
          <w:ilvl w:val="0"/>
          <w:numId w:val="5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Kable Ethernet i kable typu </w:t>
      </w:r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serial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tak jak to pokazano na rysunku z topologią</w:t>
      </w:r>
    </w:p>
    <w:p w:rsidR="009601D2" w:rsidRPr="00796901" w:rsidRDefault="009601D2" w:rsidP="001F0B9F">
      <w:pPr>
        <w:pStyle w:val="PartHead"/>
        <w:widowControl w:val="0"/>
        <w:numPr>
          <w:ilvl w:val="0"/>
          <w:numId w:val="6"/>
        </w:numPr>
        <w:suppressAutoHyphens/>
        <w:spacing w:after="0" w:line="240" w:lineRule="auto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Budowanie sieci i podstawowa konfiguracja ustawień urządzeń</w:t>
      </w:r>
    </w:p>
    <w:p w:rsidR="009601D2" w:rsidRPr="00796901" w:rsidRDefault="009601D2" w:rsidP="002C7D22">
      <w:pPr>
        <w:pStyle w:val="BodyTextL25"/>
        <w:jc w:val="both"/>
        <w:rPr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 części 1 wykonasz połączenia sieciowe i skonfigurujesz p</w:t>
      </w:r>
      <w:r w:rsidR="00D36827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odstawowe ustawienia routerów </w:t>
      </w:r>
      <w:r w:rsidR="00D36827">
        <w:t>i </w:t>
      </w:r>
      <w:proofErr w:type="spellStart"/>
      <w:r w:rsidRPr="00D36827">
        <w:t>przełączników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takie jak hasła i adresy IP. Skonfigurujesz także ustawienia IP dla komputerów PC przedstawionych w topologii.</w:t>
      </w:r>
    </w:p>
    <w:p w:rsidR="009601D2" w:rsidRPr="00796901" w:rsidRDefault="009601D2" w:rsidP="009B2C6C">
      <w:pPr>
        <w:pStyle w:val="StepHead"/>
        <w:numPr>
          <w:ilvl w:val="0"/>
          <w:numId w:val="7"/>
        </w:numPr>
        <w:tabs>
          <w:tab w:val="left" w:pos="993"/>
        </w:tabs>
        <w:suppressAutoHyphens/>
        <w:ind w:left="426"/>
        <w:rPr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Wykonaj okablowanie tak jak przedstawiono na diagramie topologii.</w:t>
      </w:r>
    </w:p>
    <w:p w:rsidR="009601D2" w:rsidRPr="00796901" w:rsidRDefault="009601D2" w:rsidP="009B2C6C">
      <w:pPr>
        <w:pStyle w:val="StepHead"/>
        <w:numPr>
          <w:ilvl w:val="0"/>
          <w:numId w:val="7"/>
        </w:numPr>
        <w:tabs>
          <w:tab w:val="left" w:pos="993"/>
        </w:tabs>
        <w:suppressAutoHyphens/>
        <w:ind w:left="426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Zainicjuj i przeładuj routery i przełączniki.</w:t>
      </w:r>
    </w:p>
    <w:p w:rsidR="009601D2" w:rsidRPr="00796901" w:rsidRDefault="009601D2" w:rsidP="009B2C6C">
      <w:pPr>
        <w:pStyle w:val="StepHead"/>
        <w:numPr>
          <w:ilvl w:val="0"/>
          <w:numId w:val="7"/>
        </w:numPr>
        <w:tabs>
          <w:tab w:val="left" w:pos="993"/>
        </w:tabs>
        <w:suppressAutoHyphens/>
        <w:ind w:left="426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Skonfiguruj podstawowe ustawienia każdego routera.</w:t>
      </w:r>
    </w:p>
    <w:p w:rsidR="009601D2" w:rsidRPr="00796901" w:rsidRDefault="009601D2" w:rsidP="001F0B9F">
      <w:pPr>
        <w:pStyle w:val="SubStepAlpha"/>
        <w:numPr>
          <w:ilvl w:val="2"/>
          <w:numId w:val="8"/>
        </w:numPr>
        <w:suppressAutoHyphens/>
        <w:rPr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Wyłącz </w:t>
      </w:r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DNS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lookup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9601D2" w:rsidRPr="00796901" w:rsidRDefault="009601D2" w:rsidP="001F0B9F">
      <w:pPr>
        <w:pStyle w:val="SubStepAlpha"/>
        <w:numPr>
          <w:ilvl w:val="2"/>
          <w:numId w:val="8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Ustaw nazwy urządzeń jak pokazano w topologii.</w:t>
      </w:r>
    </w:p>
    <w:p w:rsidR="009601D2" w:rsidRPr="00796901" w:rsidRDefault="009601D2" w:rsidP="001F0B9F">
      <w:pPr>
        <w:pStyle w:val="SubStepAlpha"/>
        <w:numPr>
          <w:ilvl w:val="2"/>
          <w:numId w:val="8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Przypisz szyfrowane hasło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class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do poziomu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privileged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EXEC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9601D2" w:rsidRPr="00796901" w:rsidRDefault="009601D2" w:rsidP="001F0B9F">
      <w:pPr>
        <w:pStyle w:val="SubStepAlpha"/>
        <w:numPr>
          <w:ilvl w:val="2"/>
          <w:numId w:val="8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lastRenderedPageBreak/>
        <w:t xml:space="preserve">Przypisz hasło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cisco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do konsoli i połączeń 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vty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9601D2" w:rsidRPr="00796901" w:rsidRDefault="009601D2" w:rsidP="001F0B9F">
      <w:pPr>
        <w:pStyle w:val="SubStepAlpha"/>
        <w:numPr>
          <w:ilvl w:val="2"/>
          <w:numId w:val="8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Skonfiguruj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logging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synchronous</w:t>
      </w:r>
      <w:proofErr w:type="spellEnd"/>
      <w:r w:rsidR="00D36827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,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zapobiec przerywaniu wpisywanych poleceń komunikatami konsoli.</w:t>
      </w:r>
    </w:p>
    <w:p w:rsidR="009601D2" w:rsidRPr="00796901" w:rsidRDefault="009601D2" w:rsidP="001F0B9F">
      <w:pPr>
        <w:pStyle w:val="SubStepAlpha"/>
        <w:numPr>
          <w:ilvl w:val="2"/>
          <w:numId w:val="8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Skonfiguruj adresy IP na wszystkich routerach zgodnie z tabelą adresacji.</w:t>
      </w:r>
    </w:p>
    <w:p w:rsidR="009601D2" w:rsidRPr="00796901" w:rsidRDefault="009601D2" w:rsidP="001F0B9F">
      <w:pPr>
        <w:pStyle w:val="SubStepAlpha"/>
        <w:numPr>
          <w:ilvl w:val="2"/>
          <w:numId w:val="8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Ustaw taktowanie </w:t>
      </w:r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128000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na wszystkich interfejsach DCE routerów.</w:t>
      </w:r>
    </w:p>
    <w:p w:rsidR="009601D2" w:rsidRPr="00796901" w:rsidRDefault="009601D2" w:rsidP="001F0B9F">
      <w:pPr>
        <w:pStyle w:val="SubStepAlpha"/>
        <w:numPr>
          <w:ilvl w:val="2"/>
          <w:numId w:val="8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Skonfiguruj EIGRP na R1.</w:t>
      </w:r>
    </w:p>
    <w:p w:rsidR="009601D2" w:rsidRPr="00134A0D" w:rsidRDefault="009601D2" w:rsidP="009601D2">
      <w:pPr>
        <w:pStyle w:val="CMD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router </w:t>
      </w:r>
      <w:proofErr w:type="spellStart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eigrp</w:t>
      </w:r>
      <w:proofErr w:type="spellEnd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1</w:t>
      </w:r>
    </w:p>
    <w:p w:rsidR="009601D2" w:rsidRPr="00134A0D" w:rsidRDefault="009601D2" w:rsidP="009601D2">
      <w:pPr>
        <w:pStyle w:val="CMD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-router)#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network 192.168.0.0 0.0.0.127</w:t>
      </w:r>
    </w:p>
    <w:p w:rsidR="009601D2" w:rsidRPr="00134A0D" w:rsidRDefault="009601D2" w:rsidP="009601D2">
      <w:pPr>
        <w:pStyle w:val="CMD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-router)#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network 192.168.0.252 0.0.0.3</w:t>
      </w:r>
    </w:p>
    <w:p w:rsidR="009601D2" w:rsidRPr="00134A0D" w:rsidRDefault="009601D2" w:rsidP="009601D2">
      <w:pPr>
        <w:pStyle w:val="CMD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-router)#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network 192.168.1.0</w:t>
      </w:r>
    </w:p>
    <w:p w:rsidR="009601D2" w:rsidRPr="00134A0D" w:rsidRDefault="009601D2" w:rsidP="009601D2">
      <w:pPr>
        <w:pStyle w:val="CMD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R1(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-router)#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no auto-summary</w:t>
      </w:r>
    </w:p>
    <w:p w:rsidR="009601D2" w:rsidRPr="00796901" w:rsidRDefault="009601D2" w:rsidP="001F0B9F">
      <w:pPr>
        <w:pStyle w:val="SubStepAlpha"/>
        <w:numPr>
          <w:ilvl w:val="2"/>
          <w:numId w:val="8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Skonfiguruj EIGRP i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static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default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route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na R2.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R2(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router </w:t>
      </w:r>
      <w:proofErr w:type="spellStart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eigrp</w:t>
      </w:r>
      <w:proofErr w:type="spellEnd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1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R2(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-router)#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network 192.168.0.252 0.0.0.3</w:t>
      </w:r>
    </w:p>
    <w:p w:rsidR="009601D2" w:rsidRPr="00134A0D" w:rsidRDefault="009601D2" w:rsidP="009601D2">
      <w:pPr>
        <w:pStyle w:val="CMD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R2(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-router)#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redistribute static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R2(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-router)#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exit</w:t>
      </w:r>
    </w:p>
    <w:p w:rsidR="009601D2" w:rsidRPr="00796901" w:rsidRDefault="009601D2" w:rsidP="009601D2">
      <w:pPr>
        <w:pStyle w:val="CMD"/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R2(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route</w:t>
      </w:r>
      <w:proofErr w:type="spellEnd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0.0.0.0 0.0.0.0 209.165.200.225</w:t>
      </w:r>
    </w:p>
    <w:p w:rsidR="009601D2" w:rsidRPr="00796901" w:rsidRDefault="009601D2" w:rsidP="001F0B9F">
      <w:pPr>
        <w:pStyle w:val="SubStepAlpha"/>
        <w:numPr>
          <w:ilvl w:val="2"/>
          <w:numId w:val="8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Skonfiguruj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summary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static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route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na ISP</w:t>
      </w:r>
      <w:r w:rsidR="00D36827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,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obejmował sieci za routerami R1 i R2.</w:t>
      </w:r>
    </w:p>
    <w:p w:rsidR="009601D2" w:rsidRPr="00796901" w:rsidRDefault="009601D2" w:rsidP="009601D2">
      <w:pPr>
        <w:pStyle w:val="CMD"/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ISP(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config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)# 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route</w:t>
      </w:r>
      <w:proofErr w:type="spellEnd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192.168.0.0 255.255.254.0 209.165.200.226</w:t>
      </w:r>
    </w:p>
    <w:p w:rsidR="009601D2" w:rsidRPr="00796901" w:rsidRDefault="009601D2" w:rsidP="009B2C6C">
      <w:pPr>
        <w:pStyle w:val="StepHead"/>
        <w:numPr>
          <w:ilvl w:val="0"/>
          <w:numId w:val="7"/>
        </w:numPr>
        <w:tabs>
          <w:tab w:val="left" w:pos="993"/>
        </w:tabs>
        <w:suppressAutoHyphens/>
        <w:ind w:left="426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Sprawdź łączność pomiędzy routerami.</w:t>
      </w:r>
    </w:p>
    <w:p w:rsidR="009601D2" w:rsidRPr="00796901" w:rsidRDefault="009601D2" w:rsidP="002C7D22">
      <w:pPr>
        <w:pStyle w:val="BodyTextL25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Jeśli jakiś test ping zakończy się niepowodzeniem, usuń błędy przed przystąpieniem do następnego kroku. Użyj </w:t>
      </w:r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show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ip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route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 </w:t>
      </w:r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show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ip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interface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brief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do zlokalizowania możliwych problemów.</w:t>
      </w:r>
    </w:p>
    <w:p w:rsidR="009601D2" w:rsidRPr="00796901" w:rsidRDefault="009601D2" w:rsidP="009B2C6C">
      <w:pPr>
        <w:pStyle w:val="StepHead"/>
        <w:numPr>
          <w:ilvl w:val="0"/>
          <w:numId w:val="7"/>
        </w:numPr>
        <w:tabs>
          <w:tab w:val="left" w:pos="993"/>
        </w:tabs>
        <w:suppressAutoHyphens/>
        <w:ind w:left="426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Skonfiguruj podstawowe ustawienia na każdym przełączniku</w:t>
      </w:r>
    </w:p>
    <w:p w:rsidR="009601D2" w:rsidRPr="00796901" w:rsidRDefault="009601D2" w:rsidP="001F0B9F">
      <w:pPr>
        <w:pStyle w:val="SubStepAlpha"/>
        <w:numPr>
          <w:ilvl w:val="2"/>
          <w:numId w:val="9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Wyłącz </w:t>
      </w:r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DNS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lookup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9601D2" w:rsidRPr="00796901" w:rsidRDefault="009601D2" w:rsidP="001F0B9F">
      <w:pPr>
        <w:pStyle w:val="SubStepAlpha"/>
        <w:numPr>
          <w:ilvl w:val="2"/>
          <w:numId w:val="9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Ustaw nazwy urządzeń jak pokazano w topologii.</w:t>
      </w:r>
    </w:p>
    <w:p w:rsidR="009601D2" w:rsidRPr="00796901" w:rsidRDefault="009601D2" w:rsidP="001F0B9F">
      <w:pPr>
        <w:pStyle w:val="SubStepAlpha"/>
        <w:numPr>
          <w:ilvl w:val="2"/>
          <w:numId w:val="9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Skonfiguruj adres IP na interfejsie VLAN 1 i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default</w:t>
      </w:r>
      <w:proofErr w:type="spellEnd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gateway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na każdym przełączniku.</w:t>
      </w:r>
    </w:p>
    <w:p w:rsidR="009601D2" w:rsidRPr="00796901" w:rsidRDefault="009601D2" w:rsidP="001F0B9F">
      <w:pPr>
        <w:pStyle w:val="SubStepAlpha"/>
        <w:numPr>
          <w:ilvl w:val="2"/>
          <w:numId w:val="9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Przypisz szyfrowane hasło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class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do poziomu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privileged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EXEC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9601D2" w:rsidRPr="00796901" w:rsidRDefault="009601D2" w:rsidP="001F0B9F">
      <w:pPr>
        <w:pStyle w:val="SubStepAlpha"/>
        <w:numPr>
          <w:ilvl w:val="2"/>
          <w:numId w:val="9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Przypisz hasło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cisco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do konsoli i połączeń 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vty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9601D2" w:rsidRPr="00796901" w:rsidRDefault="009601D2" w:rsidP="001F0B9F">
      <w:pPr>
        <w:pStyle w:val="SubStepAlpha"/>
        <w:numPr>
          <w:ilvl w:val="2"/>
          <w:numId w:val="9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Skonfiguruj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logging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synchronous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na linii konsolowej.</w:t>
      </w:r>
    </w:p>
    <w:p w:rsidR="009601D2" w:rsidRPr="00796901" w:rsidRDefault="009601D2" w:rsidP="009B2C6C">
      <w:pPr>
        <w:pStyle w:val="StepHead"/>
        <w:numPr>
          <w:ilvl w:val="0"/>
          <w:numId w:val="7"/>
        </w:numPr>
        <w:tabs>
          <w:tab w:val="left" w:pos="993"/>
        </w:tabs>
        <w:suppressAutoHyphens/>
        <w:ind w:left="426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Sprawdź czy hosty są skonfigurowane do DHCP.</w:t>
      </w:r>
    </w:p>
    <w:p w:rsidR="009601D2" w:rsidRPr="00796901" w:rsidRDefault="009601D2" w:rsidP="009B2C6C">
      <w:pPr>
        <w:pStyle w:val="StepHead"/>
        <w:numPr>
          <w:ilvl w:val="0"/>
          <w:numId w:val="7"/>
        </w:numPr>
        <w:tabs>
          <w:tab w:val="left" w:pos="993"/>
        </w:tabs>
        <w:suppressAutoHyphens/>
        <w:ind w:left="426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Załaduj wstępną konfigurację  DHCP na R1 i R2.</w:t>
      </w:r>
    </w:p>
    <w:p w:rsidR="009601D2" w:rsidRPr="00796901" w:rsidRDefault="009601D2" w:rsidP="009601D2">
      <w:pPr>
        <w:pStyle w:val="BodyTextL25Bold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Router R1</w:t>
      </w:r>
    </w:p>
    <w:p w:rsidR="009601D2" w:rsidRPr="00134A0D" w:rsidRDefault="009601D2" w:rsidP="009601D2">
      <w:pPr>
        <w:pStyle w:val="CMD"/>
        <w:rPr>
          <w:color w:val="00000A"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interface GigabitEthernet0/1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helper-address 192.168.0.253</w:t>
      </w:r>
    </w:p>
    <w:p w:rsidR="009601D2" w:rsidRPr="00796901" w:rsidRDefault="009601D2" w:rsidP="009601D2">
      <w:pPr>
        <w:pStyle w:val="BodyTextL25Bold"/>
        <w:rPr>
          <w:color w:val="00000A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Router R2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dhcp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excluded-address 192.168.11.1 192.168.11.9</w:t>
      </w:r>
    </w:p>
    <w:p w:rsidR="009601D2" w:rsidRPr="00134A0D" w:rsidRDefault="009601D2" w:rsidP="009601D2">
      <w:pPr>
        <w:pStyle w:val="CMD"/>
        <w:rPr>
          <w:color w:val="00000A"/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dhcp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excluded-address 192.168.0.1 192.168.0.9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dhcp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pool R1G1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network 192.168.1.0 255.255.255.0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default-router 192.168.1.1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lastRenderedPageBreak/>
        <w:t>ip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dhcp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pool R1G0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network 192.168.0.0 255.255.255.128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default-router 192.168.11.1</w:t>
      </w:r>
    </w:p>
    <w:p w:rsidR="009601D2" w:rsidRPr="00796901" w:rsidRDefault="009601D2" w:rsidP="001F0B9F">
      <w:pPr>
        <w:pStyle w:val="PartHead"/>
        <w:widowControl w:val="0"/>
        <w:numPr>
          <w:ilvl w:val="0"/>
          <w:numId w:val="9"/>
        </w:numPr>
        <w:suppressAutoHyphens/>
        <w:spacing w:after="0" w:line="240" w:lineRule="auto"/>
        <w:rPr>
          <w:color w:val="00000A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Lokalizacja i poprawianie błędów w DHCPv4</w:t>
      </w:r>
    </w:p>
    <w:p w:rsidR="009601D2" w:rsidRPr="00796901" w:rsidRDefault="009601D2" w:rsidP="002C7D22">
      <w:pPr>
        <w:pStyle w:val="BodyTextL25"/>
        <w:jc w:val="both"/>
        <w:rPr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Po skonfigurowaniu routerów R1 i R2 z ustawieniami DHCPv4 pojawiło się kilka błędów skutkujących problemami w łączności. R2 jest skonfigurowany jako serwer DHCP. W obydwu pulach adresowych DHCP pierwsze dziewięć adresów są zarezerwowane dla routerów i przełączników. R1 przekazuje informacje DHCP do wszystkich sieci LAN dołączonych do R1. Aktualnie PC-A i PC-B nie mają dostępu do sieci. Użyj poleceń </w:t>
      </w:r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show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i 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debug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do zlokalizowania i poprawienia problemów z łącznością w sieci.</w:t>
      </w:r>
    </w:p>
    <w:p w:rsidR="009601D2" w:rsidRPr="00796901" w:rsidRDefault="009601D2" w:rsidP="009B2C6C">
      <w:pPr>
        <w:pStyle w:val="StepHead"/>
        <w:numPr>
          <w:ilvl w:val="0"/>
          <w:numId w:val="13"/>
        </w:numPr>
        <w:tabs>
          <w:tab w:val="left" w:pos="993"/>
        </w:tabs>
        <w:suppressAutoHyphens/>
        <w:ind w:left="426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Zarejestruj ustawienia IP PC-A i PC-B.</w:t>
      </w:r>
    </w:p>
    <w:p w:rsidR="009601D2" w:rsidRPr="00796901" w:rsidRDefault="009601D2" w:rsidP="001F0B9F">
      <w:pPr>
        <w:pStyle w:val="SubStepAlpha"/>
        <w:numPr>
          <w:ilvl w:val="2"/>
          <w:numId w:val="9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Na PC-A i PC-B w wierszu poleceń wprowadź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ipconfig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/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all</w:t>
      </w:r>
      <w:proofErr w:type="spellEnd"/>
      <w:r w:rsidR="00881387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,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wyświetlić  adresy IP i MAC.</w:t>
      </w:r>
    </w:p>
    <w:p w:rsidR="009601D2" w:rsidRPr="00796901" w:rsidRDefault="009601D2" w:rsidP="001F0B9F">
      <w:pPr>
        <w:pStyle w:val="SubStepAlpha"/>
        <w:numPr>
          <w:ilvl w:val="2"/>
          <w:numId w:val="9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Zapisz adresy IP i MAC w tabeli poniżej. Adres MAC może być użyty do określenia, który PC pojawia się w komunikatach debugowania.</w:t>
      </w:r>
    </w:p>
    <w:tbl>
      <w:tblPr>
        <w:tblW w:w="9718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1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5369"/>
        <w:gridCol w:w="2729"/>
      </w:tblGrid>
      <w:tr w:rsidR="009601D2" w:rsidRPr="00796901" w:rsidTr="00284C67">
        <w:trPr>
          <w:cantSplit/>
          <w:jc w:val="center"/>
        </w:trPr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53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Adres IP/Maska podsieci</w:t>
            </w:r>
          </w:p>
        </w:tc>
        <w:tc>
          <w:tcPr>
            <w:tcW w:w="27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Adres MAC</w:t>
            </w:r>
          </w:p>
        </w:tc>
      </w:tr>
      <w:tr w:rsidR="009601D2" w:rsidRPr="00796901" w:rsidTr="00134A0D">
        <w:trPr>
          <w:cantSplit/>
          <w:jc w:val="center"/>
        </w:trPr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  <w:hideMark/>
          </w:tcPr>
          <w:p w:rsidR="009601D2" w:rsidRPr="00796901" w:rsidRDefault="009601D2" w:rsidP="00134A0D">
            <w:pPr>
              <w:pStyle w:val="TableText"/>
              <w:jc w:val="center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PC-A</w:t>
            </w:r>
          </w:p>
        </w:tc>
        <w:tc>
          <w:tcPr>
            <w:tcW w:w="53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</w:tcPr>
          <w:p w:rsidR="009601D2" w:rsidRDefault="009601D2">
            <w:pPr>
              <w:pStyle w:val="TableText"/>
              <w:rPr>
                <w:lang w:val="pl-PL"/>
              </w:rPr>
            </w:pPr>
          </w:p>
          <w:p w:rsidR="00134A0D" w:rsidRPr="00796901" w:rsidRDefault="00134A0D">
            <w:pPr>
              <w:pStyle w:val="TableText"/>
              <w:rPr>
                <w:lang w:val="pl-PL"/>
              </w:rPr>
            </w:pPr>
          </w:p>
        </w:tc>
        <w:tc>
          <w:tcPr>
            <w:tcW w:w="27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</w:tcPr>
          <w:p w:rsidR="009601D2" w:rsidRPr="00796901" w:rsidRDefault="009601D2">
            <w:pPr>
              <w:pStyle w:val="TableText"/>
              <w:rPr>
                <w:rStyle w:val="AnswerGray"/>
                <w:lang w:val="pl-PL"/>
              </w:rPr>
            </w:pPr>
          </w:p>
        </w:tc>
      </w:tr>
      <w:tr w:rsidR="009601D2" w:rsidRPr="00796901" w:rsidTr="00134A0D">
        <w:trPr>
          <w:cantSplit/>
          <w:jc w:val="center"/>
        </w:trPr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  <w:hideMark/>
          </w:tcPr>
          <w:p w:rsidR="009601D2" w:rsidRPr="00796901" w:rsidRDefault="009601D2" w:rsidP="00134A0D">
            <w:pPr>
              <w:pStyle w:val="TableText"/>
              <w:keepNext w:val="0"/>
              <w:jc w:val="center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PC-B</w:t>
            </w:r>
          </w:p>
        </w:tc>
        <w:tc>
          <w:tcPr>
            <w:tcW w:w="53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</w:tcPr>
          <w:p w:rsidR="009601D2" w:rsidRDefault="009601D2" w:rsidP="00284C67">
            <w:pPr>
              <w:pStyle w:val="TableText"/>
              <w:keepNext w:val="0"/>
              <w:rPr>
                <w:lang w:val="pl-PL"/>
              </w:rPr>
            </w:pPr>
          </w:p>
          <w:p w:rsidR="00134A0D" w:rsidRPr="00796901" w:rsidRDefault="00134A0D" w:rsidP="00284C67">
            <w:pPr>
              <w:pStyle w:val="TableText"/>
              <w:keepNext w:val="0"/>
              <w:rPr>
                <w:lang w:val="pl-PL"/>
              </w:rPr>
            </w:pPr>
          </w:p>
        </w:tc>
        <w:tc>
          <w:tcPr>
            <w:tcW w:w="27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</w:tcPr>
          <w:p w:rsidR="009601D2" w:rsidRPr="00796901" w:rsidRDefault="009601D2" w:rsidP="00284C67">
            <w:pPr>
              <w:pStyle w:val="TableText"/>
              <w:keepNext w:val="0"/>
              <w:rPr>
                <w:rStyle w:val="AnswerGray"/>
                <w:lang w:val="pl-PL"/>
              </w:rPr>
            </w:pPr>
          </w:p>
        </w:tc>
      </w:tr>
    </w:tbl>
    <w:p w:rsidR="009601D2" w:rsidRPr="00796901" w:rsidRDefault="009601D2" w:rsidP="009B2C6C">
      <w:pPr>
        <w:pStyle w:val="StepHead"/>
        <w:numPr>
          <w:ilvl w:val="0"/>
          <w:numId w:val="13"/>
        </w:numPr>
        <w:tabs>
          <w:tab w:val="left" w:pos="993"/>
        </w:tabs>
        <w:suppressAutoHyphens/>
        <w:ind w:left="426"/>
        <w:rPr>
          <w:color w:val="00000A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Lokalizacja i rozwiązanie problemów DHCP w sieci 192.168.1.0/24 na routerze</w:t>
      </w:r>
      <w:r w:rsidR="00284C67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 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R1.</w:t>
      </w:r>
    </w:p>
    <w:p w:rsidR="009601D2" w:rsidRPr="00796901" w:rsidRDefault="009601D2" w:rsidP="002C7D22">
      <w:pPr>
        <w:pStyle w:val="BodyTextL25"/>
        <w:jc w:val="both"/>
        <w:rPr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Router R1 jest agentem </w:t>
      </w:r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DHCP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relay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dla wszystkich sieci LAN na R1. W tym kroku sprawdzany będzie tylko proces DHCP dla sieci 192.168.1.0/24. Pierwsze dziewięć adresów jest zarezerwowane dla innych urządzeń sieciowych takich jak routery, przełączniki i serwery.</w:t>
      </w:r>
    </w:p>
    <w:p w:rsidR="009601D2" w:rsidRPr="00796901" w:rsidRDefault="009601D2" w:rsidP="001F0B9F">
      <w:pPr>
        <w:pStyle w:val="SubStepAlpha"/>
        <w:numPr>
          <w:ilvl w:val="2"/>
          <w:numId w:val="10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Użyj polecenia DHCP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debug</w:t>
      </w:r>
      <w:proofErr w:type="spellEnd"/>
      <w:r w:rsidR="00881387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,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zaobserwować procesy DHCP na routerze R2.</w:t>
      </w:r>
    </w:p>
    <w:p w:rsidR="009601D2" w:rsidRPr="00134A0D" w:rsidRDefault="009601D2" w:rsidP="009601D2">
      <w:pPr>
        <w:pStyle w:val="CMD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R2#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debug </w:t>
      </w:r>
      <w:proofErr w:type="spellStart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dhcp</w:t>
      </w:r>
      <w:proofErr w:type="spellEnd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server events</w:t>
      </w:r>
    </w:p>
    <w:p w:rsidR="009601D2" w:rsidRPr="00796901" w:rsidRDefault="009601D2" w:rsidP="001F0B9F">
      <w:pPr>
        <w:pStyle w:val="SubStepAlpha"/>
        <w:numPr>
          <w:ilvl w:val="2"/>
          <w:numId w:val="10"/>
        </w:numPr>
        <w:suppressAutoHyphens/>
        <w:rPr>
          <w:rStyle w:val="AnswerGray"/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Na R1 wyświetl konfigurację dla interfejsu G0/1.</w:t>
      </w:r>
    </w:p>
    <w:p w:rsidR="009601D2" w:rsidRPr="00134A0D" w:rsidRDefault="009601D2" w:rsidP="009601D2">
      <w:pPr>
        <w:pStyle w:val="CMD"/>
        <w:rPr>
          <w:b/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R1#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show run interface g0/1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interface GigabitEthernet0/1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address 192.168.1.1 255.255.255.0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helper-address 192.168.0.253</w:t>
      </w:r>
    </w:p>
    <w:p w:rsidR="009601D2" w:rsidRPr="00796901" w:rsidRDefault="009601D2" w:rsidP="009601D2">
      <w:pPr>
        <w:pStyle w:val="CMD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duplex auto</w:t>
      </w:r>
    </w:p>
    <w:p w:rsidR="009601D2" w:rsidRPr="00796901" w:rsidRDefault="009601D2" w:rsidP="009601D2">
      <w:pPr>
        <w:pStyle w:val="CMD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speed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auto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Jeżeli są jakiekolwiek problemy z </w:t>
      </w:r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DHCP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relay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zapisz polecenia, które są niezbędne do skorygowania błędów w konfiguracji.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796901" w:rsidRDefault="009601D2" w:rsidP="001F0B9F">
      <w:pPr>
        <w:pStyle w:val="SubStepAlpha"/>
        <w:numPr>
          <w:ilvl w:val="2"/>
          <w:numId w:val="10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 wierszu poleceń na PC-A napisz 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ipconfig</w:t>
      </w:r>
      <w:proofErr w:type="spellEnd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/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renew</w:t>
      </w:r>
      <w:proofErr w:type="spellEnd"/>
      <w:r w:rsidR="00881387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, 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otrzymać adres z serwera DHCP. Zapisz skonfigurowane na PC-A adres IP, maskę podsieci i bramę domyślną.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796901" w:rsidRDefault="009601D2" w:rsidP="001F0B9F">
      <w:pPr>
        <w:pStyle w:val="SubStepAlpha"/>
        <w:numPr>
          <w:ilvl w:val="2"/>
          <w:numId w:val="10"/>
        </w:numPr>
        <w:suppressAutoHyphens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Zaobserwuj komunikaty debugowania na R2 dotyczące procesu odświeżania DHCP dla PC-A. Serwer DHCP przystępuje do przypisania adresu 192.168.1.1 do PC-A. Adres ten jest już używany na interfejsie G0/1 na R1. Taki sam problem jest związany z adresem 192.168.1.2/24 ponieważ adres 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lastRenderedPageBreak/>
        <w:t>ten jest przypisany do przełącznika S1 podczas wstępnej konfiguracji. Jednak adres IP 192.168.1.3/24 może być już przypisany do PC-A. Konflikt podczas przypisywania adresów przez DHCP wskazuje, że możemy mieć problem z definicją wykluczonych adresów  (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excluded-address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statement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) serwera DHCP na R2.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06:32:16.939: DHCPD: Sending notification of DISCOVER: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06:32:16.939:   DHCPD: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htype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1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chaddr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0050.56be.768c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06:32:16.939:   DHCPD: circuit id 00000000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06:32:16.939: DHCPD: Seeing if there is an internally specified pool class: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06:32:16.939:   DHCPD: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htype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1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chaddr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0050.56be.768c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06:32:16.939:   DHCPD: circuit id 00000000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06:32:16.943: DHCPD: Allocated binding 2944C764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06:32:16.943: DHCPD: Adding binding to radix tree (192.168.1.1)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06:32:16.943: DHCPD: Adding binding to hash tree</w:t>
      </w:r>
    </w:p>
    <w:p w:rsidR="009601D2" w:rsidRPr="00134A0D" w:rsidRDefault="009601D2" w:rsidP="009601D2">
      <w:pPr>
        <w:pStyle w:val="CMDOutput"/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06:32:16.943: DHCPD: </w:t>
      </w:r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assigned IP address 192.168.1.1 to client 0100.5056.be76.8c.</w:t>
      </w:r>
    </w:p>
    <w:p w:rsidR="009601D2" w:rsidRPr="00134A0D" w:rsidRDefault="009601D2" w:rsidP="009601D2">
      <w:pPr>
        <w:pStyle w:val="CMDOutput"/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*Mar  5 06:32:16.951: %DHCPD-4-PING_CONFLICT: DHCP address conflict:  server pinged 192.168.1.1.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*Mar  5 06:32:16.951: DHCPD: returned 192.168.1.1 to address pool R1G1.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06:32:16.951: DHCPD: Sending notification of DISCOVER: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06:32:16.951:   DHCPD: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htype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1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chaddr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0050.56be.768c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06:32:16.951:   DHCPD: circuit id 00000000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R2#6.951: DHCPD: Seeing if there is an internally specified pool class: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06:32:16.951:   DHCPD: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htype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1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chaddr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0050.56be.768c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06:32:16.951:   DHCPD: circuit id 00000000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06:32:16.951: DHCPD: Allocated binding 31DC93C8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06:32:16.951: DHCPD: Adding binding to radix tree (192.168.1.2)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06:32:16.951: DHCPD: Adding binding to hash tree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06:32:16.951: </w:t>
      </w:r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DHCPD: assigned IP address 192.168.1.2 to client 0100.5056.be76.8c.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*Mar  5 06:32:18.383: %DHCPD-4-PING_CONFLICT: DHCP address conflict:  server pinged 192.168.1.2.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06:32:18.383: DHCPD: returned 192.168.1.2 to address pool R1G1.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06:32:18.383: DHCPD: Sending notification of DISCOVER: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06:32:18.383:   DHCPD: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htype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1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chaddr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0050.56be.6c89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06:32:18.383:   DHCPD: circuit id 00000000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06:32:18.383: DHCPD: Seeing if there is an internally specified pool class: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06:32:18.383:   DHCPD: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htype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1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chaddr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0050.56be.6c89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06:32:18.383:   DHCPD: circuit id 00000000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06:32:18.383: DHCPD: Allocated binding 2A40E074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06:32:18.383: DHCPD: Adding binding to radix tree (192.168.1.3)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06:32:18.383: DHCPD: Adding binding to hash tree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*Mar  5 06:32:18.383: DHCPD: assigned IP address 192.168.1.3 to client 0100.5056.be76.8c.</w:t>
      </w:r>
    </w:p>
    <w:p w:rsidR="009601D2" w:rsidRPr="00796901" w:rsidRDefault="009601D2" w:rsidP="009601D2">
      <w:pPr>
        <w:pStyle w:val="CMDOutput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&lt;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output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omitted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&gt;</w:t>
      </w:r>
    </w:p>
    <w:p w:rsidR="009601D2" w:rsidRPr="00796901" w:rsidRDefault="009601D2" w:rsidP="001F0B9F">
      <w:pPr>
        <w:pStyle w:val="SubStepAlpha"/>
        <w:numPr>
          <w:ilvl w:val="2"/>
          <w:numId w:val="10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Wyświetl konfigurację serwera DHCP na R2. Pierwsze dziewięć adresów sieci 192.168.1.0/24 nie są wykluczone z puli DHCP (</w:t>
      </w:r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not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excluded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from the DHCP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pool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).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R2#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show run | section </w:t>
      </w:r>
      <w:proofErr w:type="spellStart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dhcp</w:t>
      </w:r>
      <w:proofErr w:type="spellEnd"/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dhcp</w:t>
      </w:r>
      <w:proofErr w:type="spellEnd"/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 xml:space="preserve"> excluded-address 192.168.11.1 192.168.11.9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dhcp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excluded-address 192.168.0.1 192.168.0.9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dhcp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pool R1G1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network 192.168.1.0 255.255.255.0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default-router 192.168.1.1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lastRenderedPageBreak/>
        <w:t>ip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dhcp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pool R1G0</w:t>
      </w:r>
    </w:p>
    <w:p w:rsidR="009601D2" w:rsidRPr="00796901" w:rsidRDefault="009601D2" w:rsidP="009601D2">
      <w:pPr>
        <w:pStyle w:val="CMDOutput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network 192.168.0.0 255.255.255.128</w:t>
      </w:r>
    </w:p>
    <w:p w:rsidR="009601D2" w:rsidRPr="00796901" w:rsidRDefault="009601D2" w:rsidP="009601D2">
      <w:pPr>
        <w:pStyle w:val="CMDOutput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default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-router 192.168.1.1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Zapisz polecenia rozwiązujące ten problem na R2.</w:t>
      </w:r>
    </w:p>
    <w:p w:rsidR="009601D2" w:rsidRPr="00134A0D" w:rsidRDefault="009601D2" w:rsidP="009601D2">
      <w:pPr>
        <w:pStyle w:val="BodyTextL50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</w:t>
      </w:r>
      <w:r w:rsidR="00D432F2" w:rsidRPr="00134A0D">
        <w:rPr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134A0D" w:rsidRDefault="009601D2" w:rsidP="009601D2">
      <w:pPr>
        <w:pStyle w:val="BodyTextL50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</w:t>
      </w:r>
      <w:r w:rsidR="00D432F2" w:rsidRPr="00134A0D">
        <w:rPr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796901" w:rsidRDefault="009601D2" w:rsidP="001F0B9F">
      <w:pPr>
        <w:pStyle w:val="SubStepAlpha"/>
        <w:numPr>
          <w:ilvl w:val="2"/>
          <w:numId w:val="10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 wierszu poleceń na PC-A wpisz 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ipconfig</w:t>
      </w:r>
      <w:proofErr w:type="spellEnd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/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release</w:t>
      </w:r>
      <w:proofErr w:type="spellEnd"/>
      <w:r w:rsidR="00881387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,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zwrócić adres 192.168.1.3 do puli adresów DHCP. Ten proces można obserwować w komunikatach debugowania na R2.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06:49:59.563: DHCPD: Sending notification of TERMINATION: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06:49:59.563:  DHCPD: address 192.168.1.3 mask 255.255.255.0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06:49:59.563:  DHCPD: reason flags: RELEASE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06:49:59.563:   DHCPD: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htype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1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chaddr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0050.56be.768c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06:49:59.563:   DHCPD: lease time remaining (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secs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) = 85340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06:49:59.563: </w:t>
      </w:r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DHCPD: returned 192.168.1.3 to address pool R1G1.</w:t>
      </w:r>
    </w:p>
    <w:p w:rsidR="009601D2" w:rsidRPr="00796901" w:rsidRDefault="009601D2" w:rsidP="001F0B9F">
      <w:pPr>
        <w:pStyle w:val="SubStepAlpha"/>
        <w:numPr>
          <w:ilvl w:val="2"/>
          <w:numId w:val="10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 wierszu poleceń na PC-A wpisz 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ipconfig</w:t>
      </w:r>
      <w:proofErr w:type="spellEnd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/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renew</w:t>
      </w:r>
      <w:proofErr w:type="spellEnd"/>
      <w:r w:rsidR="00881387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,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przypisać nowy adres IP z serwera DHCP. Zapisz informacje o przypisanym adresie IP i bramie domyślnej.</w:t>
      </w:r>
    </w:p>
    <w:p w:rsidR="009601D2" w:rsidRPr="00796901" w:rsidRDefault="009601D2" w:rsidP="009601D2">
      <w:pPr>
        <w:pStyle w:val="BodyTextL50"/>
        <w:rPr>
          <w:rStyle w:val="AnswerGray"/>
          <w:shd w:val="clear" w:color="auto" w:fill="FFFFFF"/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Ten proces można obserwować w komunikatach debugowania na R2.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06:50:11.863: DHCPD: Sending notification of DISCOVER: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06:50:11.863:   DHCPD: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htype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1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chaddr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0050.56be.768c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06:50:11.863:   DHCPD: circuit id 00000000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06:50:11.863: DHCPD: Seeing if there is an internally specified pool class: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06:50:11.863:   DHCPD: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htype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1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chaddr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0050.56be.768c</w:t>
      </w:r>
    </w:p>
    <w:p w:rsidR="009601D2" w:rsidRPr="00134A0D" w:rsidRDefault="009601D2" w:rsidP="00796901">
      <w:pPr>
        <w:pStyle w:val="CMDOutput"/>
        <w:tabs>
          <w:tab w:val="left" w:pos="6795"/>
        </w:tabs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06:50:11.863:   DHCPD: circuit id 00000000</w:t>
      </w:r>
      <w:r w:rsidR="00796901" w:rsidRPr="00134A0D">
        <w:rPr>
          <w14:shadow w14:blurRad="50800" w14:dist="50800" w14:dir="5400000" w14:sx="0" w14:sy="0" w14:kx="0" w14:ky="0" w14:algn="ctr">
            <w14:schemeClr w14:val="bg1"/>
          </w14:shadow>
        </w:rPr>
        <w:tab/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06:50:11.863: DHCPD: requested address 192.168.1.3 has already been assigned.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06:50:11.863: DHCPD: Allocated binding 3003018C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06:50:11.863: DHCPD: Adding binding to radix tree (192.168.1.10)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06:50:11.863: DHCPD: Adding binding to hash tree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06:50:11.863: DHCPD: </w:t>
      </w:r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assigned IP address 192.168.1.10 to client 0100.5056.be76.8c.</w:t>
      </w:r>
    </w:p>
    <w:p w:rsidR="009601D2" w:rsidRPr="00796901" w:rsidRDefault="009601D2" w:rsidP="009601D2">
      <w:pPr>
        <w:pStyle w:val="CMDOutput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&lt;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output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omitted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&gt;</w:t>
      </w:r>
    </w:p>
    <w:p w:rsidR="009601D2" w:rsidRPr="00796901" w:rsidRDefault="009601D2" w:rsidP="001F0B9F">
      <w:pPr>
        <w:pStyle w:val="SubStepAlpha"/>
        <w:numPr>
          <w:ilvl w:val="2"/>
          <w:numId w:val="10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Sprawdź łączność w sieci.</w:t>
      </w:r>
    </w:p>
    <w:p w:rsidR="009601D2" w:rsidRPr="00796901" w:rsidRDefault="009601D2" w:rsidP="009601D2">
      <w:pPr>
        <w:pStyle w:val="BodyTextL50"/>
        <w:rPr>
          <w:rStyle w:val="AnswerGray"/>
          <w:shd w:val="clear" w:color="auto" w:fill="FFFFFF"/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Czy PC-A otrzymuje odpowiedź ping z przypisanej bramy domyślnej? ____________</w:t>
      </w:r>
    </w:p>
    <w:p w:rsidR="009601D2" w:rsidRPr="00796901" w:rsidRDefault="009601D2" w:rsidP="009601D2">
      <w:pPr>
        <w:pStyle w:val="BodyTextL50"/>
        <w:tabs>
          <w:tab w:val="left" w:pos="5580"/>
        </w:tabs>
        <w:rPr>
          <w:shd w:val="clear" w:color="auto" w:fill="BFBFBF"/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Czy PC-A otrzymuje odpowiedź z routera R2? ____________</w:t>
      </w:r>
    </w:p>
    <w:p w:rsidR="009601D2" w:rsidRPr="00796901" w:rsidRDefault="009601D2" w:rsidP="009601D2">
      <w:pPr>
        <w:pStyle w:val="BodyTextL50"/>
        <w:rPr>
          <w:rStyle w:val="AnswerGray"/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Czy PC-A otrzymuje odpowiedź z routera ISP? ____________</w:t>
      </w:r>
    </w:p>
    <w:p w:rsidR="009601D2" w:rsidRPr="00796901" w:rsidRDefault="009601D2" w:rsidP="009B2C6C">
      <w:pPr>
        <w:pStyle w:val="StepHead"/>
        <w:numPr>
          <w:ilvl w:val="0"/>
          <w:numId w:val="13"/>
        </w:numPr>
        <w:tabs>
          <w:tab w:val="left" w:pos="993"/>
        </w:tabs>
        <w:suppressAutoHyphens/>
        <w:ind w:left="426"/>
        <w:rPr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Lokalizacja i rozwiązanie problemów DHCP w sieci 192.168.0.0/25 na R1.</w:t>
      </w:r>
    </w:p>
    <w:p w:rsidR="009601D2" w:rsidRPr="00796901" w:rsidRDefault="009601D2" w:rsidP="002C7D22">
      <w:pPr>
        <w:pStyle w:val="BodyTextL25"/>
        <w:jc w:val="both"/>
        <w:rPr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Router R1 jest agentem </w:t>
      </w:r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DHCP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relay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dla sieci LAN dołączonych do R1. W tym kroku sprawdzany będzie tylko proces DHCP dla sieci 192.168.0.0/24. Pierwsze dziewięć adresów są zarezerwowane dla innych urządzeń sieciowych.</w:t>
      </w:r>
    </w:p>
    <w:p w:rsidR="009601D2" w:rsidRPr="00796901" w:rsidRDefault="009601D2" w:rsidP="001F0B9F">
      <w:pPr>
        <w:pStyle w:val="SubStepAlpha"/>
        <w:numPr>
          <w:ilvl w:val="2"/>
          <w:numId w:val="11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Użyj polecenia DHCP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debug</w:t>
      </w:r>
      <w:proofErr w:type="spellEnd"/>
      <w:r w:rsidR="00BF3118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,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zaobserwować procesy DHCP na routerze R2.</w:t>
      </w:r>
    </w:p>
    <w:p w:rsidR="009601D2" w:rsidRPr="00134A0D" w:rsidRDefault="009601D2" w:rsidP="009601D2">
      <w:pPr>
        <w:pStyle w:val="CMD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R2#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debug </w:t>
      </w:r>
      <w:proofErr w:type="spellStart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dhcp</w:t>
      </w:r>
      <w:proofErr w:type="spellEnd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server events</w:t>
      </w:r>
    </w:p>
    <w:p w:rsidR="009601D2" w:rsidRPr="00796901" w:rsidRDefault="009601D2" w:rsidP="001F0B9F">
      <w:pPr>
        <w:pStyle w:val="SubStepAlpha"/>
        <w:numPr>
          <w:ilvl w:val="2"/>
          <w:numId w:val="11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Na R1 wyświetl kon</w:t>
      </w:r>
      <w:r w:rsidR="00BF3118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figurację dla interfejsu G0/0, a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by zidentyfikować możliwe problemy z DHCP.</w:t>
      </w:r>
    </w:p>
    <w:p w:rsidR="009601D2" w:rsidRPr="00134A0D" w:rsidRDefault="009601D2" w:rsidP="009601D2">
      <w:pPr>
        <w:pStyle w:val="CMD"/>
        <w:rPr>
          <w:b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R1# </w:t>
      </w:r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show run interface g0/0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interface GigabitEthernet0/0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ip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address 192.168.0.1 255.255.255.128</w:t>
      </w:r>
    </w:p>
    <w:p w:rsidR="009601D2" w:rsidRPr="009B2C6C" w:rsidRDefault="009601D2" w:rsidP="009601D2">
      <w:pPr>
        <w:pStyle w:val="CMD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Pr="009B2C6C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duplex auto</w:t>
      </w:r>
    </w:p>
    <w:p w:rsidR="009601D2" w:rsidRPr="00796901" w:rsidRDefault="009601D2" w:rsidP="009601D2">
      <w:pPr>
        <w:pStyle w:val="CMD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9B2C6C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lastRenderedPageBreak/>
        <w:t xml:space="preserve"> </w:t>
      </w:r>
      <w:proofErr w:type="spellStart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speed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auto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Zapisz czego dotyczy problem i wszystkie polecenia niezbędne do skorygowania błędów konfiguracji.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</w:t>
      </w:r>
    </w:p>
    <w:p w:rsidR="009601D2" w:rsidRPr="00796901" w:rsidRDefault="009601D2" w:rsidP="001F0B9F">
      <w:pPr>
        <w:pStyle w:val="SubStepAlpha"/>
        <w:numPr>
          <w:ilvl w:val="2"/>
          <w:numId w:val="11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W wierszu poleceń na PC-B napisz 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ipconfig</w:t>
      </w:r>
      <w:proofErr w:type="spellEnd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/</w:t>
      </w:r>
      <w:proofErr w:type="spellStart"/>
      <w:r w:rsidRPr="00796901">
        <w:rPr>
          <w:b/>
          <w:lang w:val="pl-PL"/>
          <w14:shadow w14:blurRad="50800" w14:dist="50800" w14:dir="5400000" w14:sx="0" w14:sy="0" w14:kx="0" w14:ky="0" w14:algn="ctr">
            <w14:schemeClr w14:val="bg1"/>
          </w14:shadow>
        </w:rPr>
        <w:t>renew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otrzymać adres z serwera DHCP. Zapisz skonfigurowane na PC-B adres IP, maskę podsieci i bramę domyślną.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796901" w:rsidRDefault="009601D2" w:rsidP="001F0B9F">
      <w:pPr>
        <w:pStyle w:val="SubStepAlpha"/>
        <w:numPr>
          <w:ilvl w:val="2"/>
          <w:numId w:val="11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Zaobserwuj komunikaty debugowania na R2 dotyczące procesu odświeżania DHCP dla PC-A. Serwer DHCP przypisuje adres 192.168.0.10/25 do PC-B.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07:15:09.663: DHCPD: Sending notification of DISCOVER: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07:15:09.663:   DHCPD: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htype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1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chaddr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0050.56be.f6db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07:15:09.663:   DHCPD: circuit id 00000000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07:15:09.663: DHCPD: Seeing if there is an internally specified pool class: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07:15:09.663:   DHCPD: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htype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1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chaddr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0050.56be.f6db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07:15:09.663:   DHCPD: circuit id 00000000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07:15:09.707: </w:t>
      </w:r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DHCPD: Sending notification of ASSIGNMENT: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07:15:09.707:  </w:t>
      </w:r>
      <w:r w:rsidRPr="00134A0D">
        <w:rPr>
          <w:shd w:val="clear" w:color="auto" w:fill="FFFF00"/>
          <w14:shadow w14:blurRad="50800" w14:dist="50800" w14:dir="5400000" w14:sx="0" w14:sy="0" w14:kx="0" w14:ky="0" w14:algn="ctr">
            <w14:schemeClr w14:val="bg1"/>
          </w14:shadow>
        </w:rPr>
        <w:t>DHCPD: address 192.168.0.10 mask 255.255.255.128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*Mar  5 07:15:09.707:   DHCPD: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htype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1 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chaddr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 0050.56be.f6db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*Mar  5 07:15:09.707:   DHCPD: lease time remaining (</w:t>
      </w:r>
      <w:proofErr w:type="spellStart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secs</w:t>
      </w:r>
      <w:proofErr w:type="spellEnd"/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) = 86400</w:t>
      </w:r>
    </w:p>
    <w:p w:rsidR="009601D2" w:rsidRPr="00796901" w:rsidRDefault="009601D2" w:rsidP="001F0B9F">
      <w:pPr>
        <w:pStyle w:val="SubStepAlpha"/>
        <w:numPr>
          <w:ilvl w:val="2"/>
          <w:numId w:val="11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Sprawdź łączność w sieci.</w:t>
      </w:r>
    </w:p>
    <w:p w:rsidR="009601D2" w:rsidRPr="00796901" w:rsidRDefault="009601D2" w:rsidP="009601D2">
      <w:pPr>
        <w:pStyle w:val="BodyTextL50"/>
        <w:rPr>
          <w:rStyle w:val="AnswerGray"/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Czy PC-B otrzymuje odpowiedź ping z przypisanej bramy domyślnej? ____________</w:t>
      </w:r>
    </w:p>
    <w:p w:rsidR="009601D2" w:rsidRPr="00796901" w:rsidRDefault="009601D2" w:rsidP="009601D2">
      <w:pPr>
        <w:pStyle w:val="BodyTextL50"/>
        <w:rPr>
          <w:rStyle w:val="AnswerGray"/>
          <w:shd w:val="clear" w:color="auto" w:fill="FFFFFF"/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Czy PC-B otrzymuje odpowiedź ping ze swojej bramy domyślnej (192.168.0.1)? ____________</w:t>
      </w:r>
    </w:p>
    <w:p w:rsidR="009601D2" w:rsidRPr="00796901" w:rsidRDefault="009601D2" w:rsidP="009601D2">
      <w:pPr>
        <w:pStyle w:val="BodyTextL50"/>
        <w:rPr>
          <w:shd w:val="clear" w:color="auto" w:fill="BFBFBF"/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Czy PC-B otrzymuje odpowiedź z routera R2?  ____________</w:t>
      </w:r>
      <w:r w:rsidRPr="00796901">
        <w:rPr>
          <w:rStyle w:val="AnswerGray"/>
          <w:lang w:val="pl-PL"/>
        </w:rPr>
        <w:t xml:space="preserve"> </w:t>
      </w:r>
    </w:p>
    <w:p w:rsidR="009601D2" w:rsidRPr="00796901" w:rsidRDefault="009601D2" w:rsidP="009601D2">
      <w:pPr>
        <w:pStyle w:val="BodyTextL50"/>
        <w:rPr>
          <w:rStyle w:val="AnswerGray"/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Czy PC-B otrzymuje odpowiedź z routera ISP?  ____________</w:t>
      </w:r>
      <w:r w:rsidRPr="00796901">
        <w:rPr>
          <w:rStyle w:val="AnswerGray"/>
          <w:lang w:val="pl-PL"/>
        </w:rPr>
        <w:t xml:space="preserve"> </w:t>
      </w:r>
    </w:p>
    <w:p w:rsidR="009601D2" w:rsidRPr="00796901" w:rsidRDefault="009601D2" w:rsidP="001F0B9F">
      <w:pPr>
        <w:pStyle w:val="SubStepAlpha"/>
        <w:numPr>
          <w:ilvl w:val="2"/>
          <w:numId w:val="11"/>
        </w:numPr>
        <w:suppressAutoHyphens/>
        <w:rPr>
          <w:lang w:val="pl-PL"/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Jeżeli, któryś z testów zakończy się niepowodzeniem w kroku e zapisz problem i wszystkie polecenia służące do rozwiązania tego problemu.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796901" w:rsidRDefault="009601D2" w:rsidP="009601D2">
      <w:pPr>
        <w:pStyle w:val="BodyTextL50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796901" w:rsidRDefault="009601D2" w:rsidP="009601D2">
      <w:pPr>
        <w:pStyle w:val="CMD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</w:t>
      </w:r>
    </w:p>
    <w:p w:rsidR="009601D2" w:rsidRPr="00796901" w:rsidRDefault="009601D2" w:rsidP="001F0B9F">
      <w:pPr>
        <w:pStyle w:val="SubStepAlpha"/>
        <w:numPr>
          <w:ilvl w:val="2"/>
          <w:numId w:val="11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Zwolnij (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release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) i odśwież (</w:t>
      </w:r>
      <w:proofErr w:type="spellStart"/>
      <w:r w:rsidRPr="00796901">
        <w:rPr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renew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) konfigurację IP na PC-B. Powtórz krok e</w:t>
      </w:r>
      <w:r w:rsidR="00BF3118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,</w:t>
      </w: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 aby sprawdzić łączność w sieci.</w:t>
      </w:r>
    </w:p>
    <w:p w:rsidR="009601D2" w:rsidRPr="00796901" w:rsidRDefault="009601D2" w:rsidP="001F0B9F">
      <w:pPr>
        <w:pStyle w:val="SubStepAlpha"/>
        <w:numPr>
          <w:ilvl w:val="2"/>
          <w:numId w:val="11"/>
        </w:numPr>
        <w:suppressAutoHyphens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 xml:space="preserve">Przerwij wszystkie procesy debugowania przy użyciu polecenia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undebug</w:t>
      </w:r>
      <w:proofErr w:type="spellEnd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 xml:space="preserve"> </w:t>
      </w:r>
      <w:proofErr w:type="spellStart"/>
      <w:r w:rsidRPr="00796901">
        <w:rPr>
          <w:b/>
          <w:lang w:val="pl-PL"/>
          <w14:shadow w14:blurRad="50800" w14:dist="50800" w14:dir="5400000" w14:sx="100000" w14:sy="100000" w14:kx="0" w14:ky="0" w14:algn="ctr">
            <w14:schemeClr w14:val="bg1"/>
          </w14:shadow>
        </w:rPr>
        <w:t>all</w:t>
      </w:r>
      <w:proofErr w:type="spellEnd"/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.</w:t>
      </w:r>
    </w:p>
    <w:p w:rsidR="009601D2" w:rsidRPr="00134A0D" w:rsidRDefault="009601D2" w:rsidP="009601D2">
      <w:pPr>
        <w:pStyle w:val="CMD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 xml:space="preserve">R2# </w:t>
      </w:r>
      <w:proofErr w:type="spellStart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>undebug</w:t>
      </w:r>
      <w:proofErr w:type="spellEnd"/>
      <w:r w:rsidRPr="00134A0D">
        <w:rPr>
          <w:b/>
          <w14:shadow w14:blurRad="50800" w14:dist="50800" w14:dir="5400000" w14:sx="0" w14:sy="0" w14:kx="0" w14:ky="0" w14:algn="ctr">
            <w14:schemeClr w14:val="bg1"/>
          </w14:shadow>
        </w:rPr>
        <w:t xml:space="preserve"> all</w:t>
      </w:r>
    </w:p>
    <w:p w:rsidR="009601D2" w:rsidRPr="00134A0D" w:rsidRDefault="009601D2" w:rsidP="009601D2">
      <w:pPr>
        <w:pStyle w:val="CMDOutput"/>
        <w:rPr>
          <w14:shadow w14:blurRad="50800" w14:dist="50800" w14:dir="5400000" w14:sx="0" w14:sy="0" w14:kx="0" w14:ky="0" w14:algn="ctr">
            <w14:schemeClr w14:val="bg1"/>
          </w14:shadow>
        </w:rPr>
      </w:pPr>
      <w:r w:rsidRPr="00134A0D">
        <w:rPr>
          <w14:shadow w14:blurRad="50800" w14:dist="50800" w14:dir="5400000" w14:sx="0" w14:sy="0" w14:kx="0" w14:ky="0" w14:algn="ctr">
            <w14:schemeClr w14:val="bg1"/>
          </w14:shadow>
        </w:rPr>
        <w:t>All possible debugging has been turned off</w:t>
      </w:r>
    </w:p>
    <w:p w:rsidR="001F5276" w:rsidRPr="00796901" w:rsidRDefault="001F5276" w:rsidP="001F0B9F">
      <w:pPr>
        <w:pStyle w:val="LabSection"/>
        <w:numPr>
          <w:ilvl w:val="0"/>
          <w:numId w:val="12"/>
        </w:numPr>
        <w:suppressAutoHyphens/>
        <w:rPr>
          <w:lang w:val="pl-PL"/>
        </w:rPr>
      </w:pPr>
      <w:r w:rsidRPr="00796901">
        <w:rPr>
          <w:lang w:val="pl-PL"/>
        </w:rPr>
        <w:t>Do przemyślenia</w:t>
      </w:r>
    </w:p>
    <w:p w:rsidR="009601D2" w:rsidRPr="00796901" w:rsidRDefault="009601D2" w:rsidP="001F0B9F">
      <w:pPr>
        <w:pStyle w:val="BodyTextL25"/>
        <w:numPr>
          <w:ilvl w:val="1"/>
          <w:numId w:val="12"/>
        </w:numPr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Jakie są zalety użycia DHCP?</w:t>
      </w:r>
    </w:p>
    <w:p w:rsidR="009601D2" w:rsidRPr="00796901" w:rsidRDefault="009601D2" w:rsidP="002C7D22">
      <w:pPr>
        <w:pStyle w:val="BodyTextL25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796901" w:rsidRDefault="009601D2" w:rsidP="002C7D22">
      <w:pPr>
        <w:pStyle w:val="BodyTextL25"/>
        <w:jc w:val="both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_______________________________________________________</w:t>
      </w:r>
      <w:r w:rsidR="00D432F2"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t>_____________________________</w:t>
      </w:r>
    </w:p>
    <w:p w:rsidR="009601D2" w:rsidRPr="00796901" w:rsidRDefault="009601D2" w:rsidP="009601D2">
      <w:pPr>
        <w:pStyle w:val="LabSection"/>
        <w:rPr>
          <w:lang w:val="pl-PL"/>
          <w14:shadow w14:blurRad="50800" w14:dist="50800" w14:dir="5400000" w14:sx="0" w14:sy="0" w14:kx="0" w14:ky="0" w14:algn="ctr">
            <w14:schemeClr w14:val="bg1"/>
          </w14:shadow>
        </w:rPr>
      </w:pPr>
      <w:r w:rsidRPr="00796901">
        <w:rPr>
          <w:lang w:val="pl-PL"/>
          <w14:shadow w14:blurRad="50800" w14:dist="50800" w14:dir="5400000" w14:sx="0" w14:sy="0" w14:kx="0" w14:ky="0" w14:algn="ctr">
            <w14:schemeClr w14:val="bg1"/>
          </w14:shadow>
        </w:rPr>
        <w:lastRenderedPageBreak/>
        <w:t>Tabela z zestawieniem interfejsów routera</w:t>
      </w:r>
    </w:p>
    <w:tbl>
      <w:tblPr>
        <w:tblW w:w="10260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528"/>
        <w:gridCol w:w="2246"/>
        <w:gridCol w:w="2254"/>
        <w:gridCol w:w="2070"/>
        <w:gridCol w:w="2162"/>
      </w:tblGrid>
      <w:tr w:rsidR="009601D2" w:rsidRPr="00796901" w:rsidTr="009601D2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Zestawienie interfejsów routera</w:t>
            </w:r>
          </w:p>
        </w:tc>
      </w:tr>
      <w:tr w:rsidR="009601D2" w:rsidRPr="00796901" w:rsidTr="009601D2">
        <w:trPr>
          <w:cantSplit/>
          <w:trHeight w:hRule="exact" w:val="659"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Model routera</w:t>
            </w:r>
          </w:p>
        </w:tc>
        <w:tc>
          <w:tcPr>
            <w:tcW w:w="2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Interfejs Ethernet #1</w:t>
            </w:r>
          </w:p>
        </w:tc>
        <w:tc>
          <w:tcPr>
            <w:tcW w:w="22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Interfejs Ethernet #2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Interfejs Serial  #1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Nagwektabeli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Interfejs Serial  #2</w:t>
            </w:r>
          </w:p>
        </w:tc>
      </w:tr>
      <w:tr w:rsidR="009601D2" w:rsidRPr="00796901" w:rsidTr="009601D2">
        <w:trPr>
          <w:cantSplit/>
          <w:trHeight w:hRule="exact" w:val="284"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1800</w:t>
            </w:r>
          </w:p>
        </w:tc>
        <w:tc>
          <w:tcPr>
            <w:tcW w:w="2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Fast Ethernet 0/0 (F0/0)</w:t>
            </w:r>
          </w:p>
        </w:tc>
        <w:tc>
          <w:tcPr>
            <w:tcW w:w="22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0/0/0 (S0/0/0)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0/0/1 (S0/0/1)</w:t>
            </w:r>
          </w:p>
        </w:tc>
      </w:tr>
      <w:tr w:rsidR="009601D2" w:rsidRPr="00796901" w:rsidTr="009601D2">
        <w:trPr>
          <w:cantSplit/>
          <w:trHeight w:hRule="exact" w:val="284"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1900</w:t>
            </w:r>
          </w:p>
        </w:tc>
        <w:tc>
          <w:tcPr>
            <w:tcW w:w="2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Gigabit Ethernet 0/0 (G0/0)</w:t>
            </w:r>
          </w:p>
        </w:tc>
        <w:tc>
          <w:tcPr>
            <w:tcW w:w="22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0/0/0 (S0/0/0)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0/0/1 (S0/0/1)</w:t>
            </w:r>
          </w:p>
        </w:tc>
      </w:tr>
      <w:tr w:rsidR="009601D2" w:rsidRPr="00796901" w:rsidTr="009601D2">
        <w:trPr>
          <w:cantSplit/>
          <w:trHeight w:hRule="exact" w:val="284"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2801</w:t>
            </w:r>
          </w:p>
        </w:tc>
        <w:tc>
          <w:tcPr>
            <w:tcW w:w="2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Fast Ethernet 0/0 (F0/0)</w:t>
            </w:r>
          </w:p>
        </w:tc>
        <w:tc>
          <w:tcPr>
            <w:tcW w:w="22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0/1/0 (S0/1/0)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0/1/1 (S0/1/1)</w:t>
            </w:r>
          </w:p>
        </w:tc>
      </w:tr>
      <w:tr w:rsidR="009601D2" w:rsidRPr="00796901" w:rsidTr="009601D2">
        <w:trPr>
          <w:cantSplit/>
          <w:trHeight w:hRule="exact" w:val="284"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2811</w:t>
            </w:r>
          </w:p>
        </w:tc>
        <w:tc>
          <w:tcPr>
            <w:tcW w:w="2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Fast Ethernet 0/0 (F0/0)</w:t>
            </w:r>
          </w:p>
        </w:tc>
        <w:tc>
          <w:tcPr>
            <w:tcW w:w="22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0/0/0 (S0/0/0)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0/0/1 (S0/0/1)</w:t>
            </w:r>
          </w:p>
        </w:tc>
      </w:tr>
      <w:tr w:rsidR="009601D2" w:rsidRPr="00796901" w:rsidTr="009601D2">
        <w:trPr>
          <w:cantSplit/>
          <w:trHeight w:hRule="exact" w:val="284"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2900</w:t>
            </w:r>
          </w:p>
        </w:tc>
        <w:tc>
          <w:tcPr>
            <w:tcW w:w="22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Gigabit Ethernet 0/0 (G0/0)</w:t>
            </w:r>
          </w:p>
        </w:tc>
        <w:tc>
          <w:tcPr>
            <w:tcW w:w="22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0/0/0 (S0/0/0)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Serial 0/0/1 (S0/0/1)</w:t>
            </w:r>
          </w:p>
        </w:tc>
      </w:tr>
      <w:tr w:rsidR="009601D2" w:rsidRPr="009B2C6C" w:rsidTr="009601D2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9601D2" w:rsidRPr="00796901" w:rsidRDefault="009601D2">
            <w:pPr>
              <w:pStyle w:val="TableText"/>
              <w:jc w:val="both"/>
              <w:rPr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796901">
              <w:rPr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Uwaga</w:t>
            </w:r>
            <w:r w:rsidRPr="00796901">
              <w:rPr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: Aby dowiedzieć się, jaka jest konfiguracja sprzętowa routera, obejrzyj interfejsy (lub z poziomu IOS użyj </w:t>
            </w:r>
            <w:r w:rsidRPr="00796901">
              <w:rPr>
                <w:rFonts w:ascii="Courier New" w:hAnsi="Courier New" w:cs="Courier New"/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show </w:t>
            </w:r>
            <w:proofErr w:type="spellStart"/>
            <w:r w:rsidRPr="00796901">
              <w:rPr>
                <w:rFonts w:ascii="Courier New" w:hAnsi="Courier New" w:cs="Courier New"/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ip</w:t>
            </w:r>
            <w:proofErr w:type="spellEnd"/>
            <w:r w:rsidRPr="00796901">
              <w:rPr>
                <w:rFonts w:ascii="Courier New" w:hAnsi="Courier New" w:cs="Courier New"/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proofErr w:type="spellStart"/>
            <w:r w:rsidRPr="00796901">
              <w:rPr>
                <w:rFonts w:ascii="Courier New" w:hAnsi="Courier New" w:cs="Courier New"/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interface</w:t>
            </w:r>
            <w:proofErr w:type="spellEnd"/>
            <w:r w:rsidRPr="00796901">
              <w:rPr>
                <w:rFonts w:ascii="Courier New" w:hAnsi="Courier New" w:cs="Courier New"/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</w:t>
            </w:r>
            <w:proofErr w:type="spellStart"/>
            <w:r w:rsidRPr="00796901">
              <w:rPr>
                <w:rFonts w:ascii="Courier New" w:hAnsi="Courier New" w:cs="Courier New"/>
                <w:b/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brief</w:t>
            </w:r>
            <w:proofErr w:type="spellEnd"/>
            <w:r w:rsidRPr="00796901">
              <w:rPr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), aby zidentyfikować typ routera oraz aby określić liczbę interfejsów routera. Nie ma sposobu na skuteczne opisanie wszystkich kombinacji konfiguracji dla wszystkich rodzajów routerów. Niniejsza tabela zawiera identyfikatory m</w:t>
            </w:r>
            <w:r w:rsidR="00D36827">
              <w:rPr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ożliwych kombinacji interfejsów </w:t>
            </w:r>
            <w:r w:rsidRPr="00796901">
              <w:rPr>
                <w:sz w:val="16"/>
                <w:szCs w:val="16"/>
                <w:lang w:val="pl-PL"/>
                <w14:shadow w14:blurRad="50800" w14:dist="50800" w14:dir="5400000" w14:sx="0" w14:sy="0" w14:kx="0" w14:ky="0" w14:algn="ctr">
                  <w14:schemeClr w14:val="bg1"/>
                </w14:shadow>
              </w:rPr>
              <w:t>szeregowych i Ethernet w urządzeniu. Tabela nie zawiera żadnych innych rodzajów interfejsów, mimo iż mogą być na routerze zainstalowane. Przykładem może być interfejs ISDN BRI. Łańcuch w nawiasie  jest skrótem, który może być stosowany w systemie operacyjnym Cisco IOS przy odwoływaniu się do interfejsu.</w:t>
            </w:r>
          </w:p>
        </w:tc>
      </w:tr>
    </w:tbl>
    <w:p w:rsidR="001D05D9" w:rsidRPr="00796901" w:rsidRDefault="001D05D9" w:rsidP="0022481E">
      <w:pPr>
        <w:pStyle w:val="LabSection"/>
        <w:rPr>
          <w:lang w:val="pl-PL"/>
        </w:rPr>
      </w:pPr>
      <w:bookmarkStart w:id="1" w:name="_GoBack"/>
      <w:bookmarkEnd w:id="1"/>
    </w:p>
    <w:sectPr w:rsidR="001D05D9" w:rsidRPr="00796901" w:rsidSect="002F06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791" w:rsidRDefault="00382791" w:rsidP="0090659A">
      <w:pPr>
        <w:spacing w:after="0" w:line="240" w:lineRule="auto"/>
      </w:pPr>
      <w:r>
        <w:separator/>
      </w:r>
    </w:p>
    <w:p w:rsidR="00382791" w:rsidRDefault="00382791"/>
    <w:p w:rsidR="00382791" w:rsidRDefault="00382791"/>
    <w:p w:rsidR="00382791" w:rsidRDefault="00382791"/>
    <w:p w:rsidR="00382791" w:rsidRDefault="00382791"/>
  </w:endnote>
  <w:endnote w:type="continuationSeparator" w:id="0">
    <w:p w:rsidR="00382791" w:rsidRDefault="00382791" w:rsidP="0090659A">
      <w:pPr>
        <w:spacing w:after="0" w:line="240" w:lineRule="auto"/>
      </w:pPr>
      <w:r>
        <w:continuationSeparator/>
      </w:r>
    </w:p>
    <w:p w:rsidR="00382791" w:rsidRDefault="00382791"/>
    <w:p w:rsidR="00382791" w:rsidRDefault="00382791"/>
    <w:p w:rsidR="00382791" w:rsidRDefault="00382791"/>
    <w:p w:rsidR="00382791" w:rsidRDefault="00382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2A1338">
    <w:pPr>
      <w:pStyle w:val="Stopka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45507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45507C" w:rsidRPr="0090659A">
      <w:rPr>
        <w:b/>
        <w:szCs w:val="16"/>
      </w:rPr>
      <w:fldChar w:fldCharType="separate"/>
    </w:r>
    <w:r w:rsidR="00BF3118">
      <w:rPr>
        <w:b/>
        <w:noProof/>
        <w:szCs w:val="16"/>
      </w:rPr>
      <w:t>7</w:t>
    </w:r>
    <w:r w:rsidR="0045507C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45507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45507C" w:rsidRPr="0090659A">
      <w:rPr>
        <w:b/>
        <w:szCs w:val="16"/>
      </w:rPr>
      <w:fldChar w:fldCharType="separate"/>
    </w:r>
    <w:r w:rsidR="00BF3118">
      <w:rPr>
        <w:b/>
        <w:noProof/>
        <w:szCs w:val="16"/>
      </w:rPr>
      <w:t>8</w:t>
    </w:r>
    <w:r w:rsidR="0045507C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2A1338">
    <w:pPr>
      <w:pStyle w:val="Stopka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45507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45507C" w:rsidRPr="0090659A">
      <w:rPr>
        <w:b/>
        <w:szCs w:val="16"/>
      </w:rPr>
      <w:fldChar w:fldCharType="separate"/>
    </w:r>
    <w:r w:rsidR="00D36827">
      <w:rPr>
        <w:b/>
        <w:noProof/>
        <w:szCs w:val="16"/>
      </w:rPr>
      <w:t>1</w:t>
    </w:r>
    <w:r w:rsidR="0045507C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45507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45507C" w:rsidRPr="0090659A">
      <w:rPr>
        <w:b/>
        <w:szCs w:val="16"/>
      </w:rPr>
      <w:fldChar w:fldCharType="separate"/>
    </w:r>
    <w:r w:rsidR="00D36827">
      <w:rPr>
        <w:b/>
        <w:noProof/>
        <w:szCs w:val="16"/>
      </w:rPr>
      <w:t>8</w:t>
    </w:r>
    <w:r w:rsidR="0045507C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791" w:rsidRDefault="00382791" w:rsidP="0090659A">
      <w:pPr>
        <w:spacing w:after="0" w:line="240" w:lineRule="auto"/>
      </w:pPr>
      <w:r>
        <w:separator/>
      </w:r>
    </w:p>
    <w:p w:rsidR="00382791" w:rsidRDefault="00382791"/>
    <w:p w:rsidR="00382791" w:rsidRDefault="00382791"/>
    <w:p w:rsidR="00382791" w:rsidRDefault="00382791"/>
    <w:p w:rsidR="00382791" w:rsidRDefault="00382791"/>
  </w:footnote>
  <w:footnote w:type="continuationSeparator" w:id="0">
    <w:p w:rsidR="00382791" w:rsidRDefault="00382791" w:rsidP="0090659A">
      <w:pPr>
        <w:spacing w:after="0" w:line="240" w:lineRule="auto"/>
      </w:pPr>
      <w:r>
        <w:continuationSeparator/>
      </w:r>
    </w:p>
    <w:p w:rsidR="00382791" w:rsidRDefault="00382791"/>
    <w:p w:rsidR="00382791" w:rsidRDefault="00382791"/>
    <w:p w:rsidR="00382791" w:rsidRDefault="00382791"/>
    <w:p w:rsidR="00382791" w:rsidRDefault="003827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D432F2" w:rsidRDefault="00D432F2" w:rsidP="00C52BA6">
    <w:pPr>
      <w:pStyle w:val="PageHead"/>
      <w:rPr>
        <w:lang w:val="uk-UA"/>
      </w:rPr>
    </w:pPr>
    <w:r w:rsidRPr="00D432F2">
      <w:rPr>
        <w:lang w:val="pl-PL"/>
      </w:rPr>
      <w:t>Lokalizacj</w:t>
    </w:r>
    <w:r>
      <w:rPr>
        <w:lang w:val="pl-PL"/>
      </w:rPr>
      <w:t>a i poprawianie błędów w DHCPv4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B0506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BE1C1FF" wp14:editId="6EDBFAD2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59B0DD7"/>
    <w:multiLevelType w:val="multilevel"/>
    <w:tmpl w:val="4B488C9E"/>
    <w:lvl w:ilvl="0">
      <w:start w:val="1"/>
      <w:numFmt w:val="decimal"/>
      <w:lvlText w:val="Krok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4267DB1"/>
    <w:multiLevelType w:val="multilevel"/>
    <w:tmpl w:val="7DF6DDE4"/>
    <w:lvl w:ilvl="0">
      <w:start w:val="1"/>
      <w:numFmt w:val="decimal"/>
      <w:lvlText w:val="Część 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4BC4084"/>
    <w:multiLevelType w:val="multilevel"/>
    <w:tmpl w:val="9D6E2C6A"/>
    <w:lvl w:ilvl="0">
      <w:start w:val="1"/>
      <w:numFmt w:val="decimal"/>
      <w:lvlText w:val="Część 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5037ED7"/>
    <w:multiLevelType w:val="multilevel"/>
    <w:tmpl w:val="4B488C9E"/>
    <w:lvl w:ilvl="0">
      <w:start w:val="1"/>
      <w:numFmt w:val="decimal"/>
      <w:lvlText w:val="Krok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B1174"/>
    <w:multiLevelType w:val="multilevel"/>
    <w:tmpl w:val="A3EE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suff w:val="nothing"/>
      <w:lvlText w:val="%2-"/>
      <w:lvlJc w:val="left"/>
      <w:pPr>
        <w:ind w:left="1080" w:hanging="360"/>
      </w:pPr>
    </w:lvl>
    <w:lvl w:ilvl="2">
      <w:start w:val="1"/>
      <w:numFmt w:val="decimal"/>
      <w:suff w:val="nothing"/>
      <w:lvlText w:val="%3"/>
      <w:lvlJc w:val="left"/>
      <w:pPr>
        <w:ind w:left="720" w:hanging="360"/>
      </w:pPr>
    </w:lvl>
    <w:lvl w:ilvl="3">
      <w:start w:val="1"/>
      <w:numFmt w:val="decimal"/>
      <w:suff w:val="nothing"/>
      <w:lvlText w:val="%4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>
    <w:nsid w:val="3E592A26"/>
    <w:multiLevelType w:val="multilevel"/>
    <w:tmpl w:val="7DF6DDE4"/>
    <w:lvl w:ilvl="0">
      <w:start w:val="1"/>
      <w:numFmt w:val="decimal"/>
      <w:lvlText w:val="Część 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3A43B25"/>
    <w:multiLevelType w:val="multilevel"/>
    <w:tmpl w:val="61EE4C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5562846"/>
    <w:multiLevelType w:val="multilevel"/>
    <w:tmpl w:val="A3D8FD4E"/>
    <w:lvl w:ilvl="0">
      <w:start w:val="1"/>
      <w:numFmt w:val="decimal"/>
      <w:lvlText w:val="Część %1."/>
      <w:lvlJc w:val="left"/>
      <w:pPr>
        <w:ind w:left="1080" w:hanging="1080"/>
      </w:pPr>
    </w:lvl>
    <w:lvl w:ilvl="1">
      <w:start w:val="1"/>
      <w:numFmt w:val="decimal"/>
      <w:lvlText w:val="Step %2:"/>
      <w:lvlJc w:val="left"/>
      <w:pPr>
        <w:ind w:left="936" w:hanging="936"/>
      </w:p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>
    <w:nsid w:val="65FE20CE"/>
    <w:multiLevelType w:val="multilevel"/>
    <w:tmpl w:val="7DF6DDE4"/>
    <w:lvl w:ilvl="0">
      <w:start w:val="1"/>
      <w:numFmt w:val="decimal"/>
      <w:lvlText w:val="Część 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2212F19"/>
    <w:multiLevelType w:val="multilevel"/>
    <w:tmpl w:val="7DF6DDE4"/>
    <w:lvl w:ilvl="0">
      <w:start w:val="1"/>
      <w:numFmt w:val="decimal"/>
      <w:lvlText w:val="Część 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</w:num>
  <w:num w:numId="11">
    <w:abstractNumId w:val="3"/>
  </w:num>
  <w:num w:numId="12">
    <w:abstractNumId w:val="8"/>
  </w:num>
  <w:num w:numId="13">
    <w:abstractNumId w:val="5"/>
  </w:num>
  <w:num w:numId="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1B9A"/>
    <w:rsid w:val="000242D6"/>
    <w:rsid w:val="00024401"/>
    <w:rsid w:val="00024EE5"/>
    <w:rsid w:val="0003016B"/>
    <w:rsid w:val="00034D46"/>
    <w:rsid w:val="00041AF6"/>
    <w:rsid w:val="00041D1E"/>
    <w:rsid w:val="00042413"/>
    <w:rsid w:val="00044E62"/>
    <w:rsid w:val="00050BA4"/>
    <w:rsid w:val="00051738"/>
    <w:rsid w:val="00052548"/>
    <w:rsid w:val="00060696"/>
    <w:rsid w:val="000769CF"/>
    <w:rsid w:val="000815D8"/>
    <w:rsid w:val="00085CC6"/>
    <w:rsid w:val="00090C07"/>
    <w:rsid w:val="00091E8D"/>
    <w:rsid w:val="0009245C"/>
    <w:rsid w:val="0009378D"/>
    <w:rsid w:val="00097163"/>
    <w:rsid w:val="000A1B8C"/>
    <w:rsid w:val="000A22C8"/>
    <w:rsid w:val="000B2344"/>
    <w:rsid w:val="000B7DE5"/>
    <w:rsid w:val="000C4E99"/>
    <w:rsid w:val="000D55B4"/>
    <w:rsid w:val="000E65F0"/>
    <w:rsid w:val="000F072C"/>
    <w:rsid w:val="000F6743"/>
    <w:rsid w:val="00107B2B"/>
    <w:rsid w:val="00112AC5"/>
    <w:rsid w:val="001133DD"/>
    <w:rsid w:val="00120CBE"/>
    <w:rsid w:val="00134A0D"/>
    <w:rsid w:val="001366EC"/>
    <w:rsid w:val="0013746A"/>
    <w:rsid w:val="0014219C"/>
    <w:rsid w:val="00142370"/>
    <w:rsid w:val="001425ED"/>
    <w:rsid w:val="00154E3A"/>
    <w:rsid w:val="00163164"/>
    <w:rsid w:val="0016753E"/>
    <w:rsid w:val="001710C0"/>
    <w:rsid w:val="00172AFB"/>
    <w:rsid w:val="001772B8"/>
    <w:rsid w:val="00180FBF"/>
    <w:rsid w:val="00181247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B119C"/>
    <w:rsid w:val="001B67D8"/>
    <w:rsid w:val="001B6F95"/>
    <w:rsid w:val="001C05A1"/>
    <w:rsid w:val="001C1D9E"/>
    <w:rsid w:val="001C7C3B"/>
    <w:rsid w:val="001D05D9"/>
    <w:rsid w:val="001D5B6F"/>
    <w:rsid w:val="001E0AB8"/>
    <w:rsid w:val="001E38E0"/>
    <w:rsid w:val="001E3CDA"/>
    <w:rsid w:val="001E4E72"/>
    <w:rsid w:val="001E62B3"/>
    <w:rsid w:val="001F0171"/>
    <w:rsid w:val="001F0B9F"/>
    <w:rsid w:val="001F0D77"/>
    <w:rsid w:val="001F5276"/>
    <w:rsid w:val="001F7DD8"/>
    <w:rsid w:val="00201928"/>
    <w:rsid w:val="00203E26"/>
    <w:rsid w:val="0020449C"/>
    <w:rsid w:val="002110C7"/>
    <w:rsid w:val="002113B8"/>
    <w:rsid w:val="00213812"/>
    <w:rsid w:val="00215665"/>
    <w:rsid w:val="0021792C"/>
    <w:rsid w:val="002214F1"/>
    <w:rsid w:val="002240AB"/>
    <w:rsid w:val="0022481E"/>
    <w:rsid w:val="00225E37"/>
    <w:rsid w:val="00235AFB"/>
    <w:rsid w:val="00242E3A"/>
    <w:rsid w:val="002506CF"/>
    <w:rsid w:val="0025107F"/>
    <w:rsid w:val="00260CD4"/>
    <w:rsid w:val="002639D8"/>
    <w:rsid w:val="00265F77"/>
    <w:rsid w:val="00266C83"/>
    <w:rsid w:val="00271B42"/>
    <w:rsid w:val="00272838"/>
    <w:rsid w:val="00275048"/>
    <w:rsid w:val="002768DC"/>
    <w:rsid w:val="00284C67"/>
    <w:rsid w:val="0028537F"/>
    <w:rsid w:val="00293E94"/>
    <w:rsid w:val="002A1338"/>
    <w:rsid w:val="002A5B49"/>
    <w:rsid w:val="002A6C56"/>
    <w:rsid w:val="002B7AE5"/>
    <w:rsid w:val="002C090C"/>
    <w:rsid w:val="002C1243"/>
    <w:rsid w:val="002C1815"/>
    <w:rsid w:val="002C475E"/>
    <w:rsid w:val="002C6AD6"/>
    <w:rsid w:val="002C7D22"/>
    <w:rsid w:val="002D2426"/>
    <w:rsid w:val="002D594F"/>
    <w:rsid w:val="002D6256"/>
    <w:rsid w:val="002D6C2A"/>
    <w:rsid w:val="002D7A86"/>
    <w:rsid w:val="002F06EE"/>
    <w:rsid w:val="002F45FF"/>
    <w:rsid w:val="002F6D17"/>
    <w:rsid w:val="00302887"/>
    <w:rsid w:val="00304685"/>
    <w:rsid w:val="003056EB"/>
    <w:rsid w:val="003071FF"/>
    <w:rsid w:val="00307F89"/>
    <w:rsid w:val="00310652"/>
    <w:rsid w:val="0031371D"/>
    <w:rsid w:val="00315D45"/>
    <w:rsid w:val="0031789F"/>
    <w:rsid w:val="00320788"/>
    <w:rsid w:val="00320C5D"/>
    <w:rsid w:val="003233A3"/>
    <w:rsid w:val="0034455D"/>
    <w:rsid w:val="00344A15"/>
    <w:rsid w:val="0034604B"/>
    <w:rsid w:val="00346793"/>
    <w:rsid w:val="00346D17"/>
    <w:rsid w:val="00347972"/>
    <w:rsid w:val="00350A0C"/>
    <w:rsid w:val="00353A3F"/>
    <w:rsid w:val="003559CC"/>
    <w:rsid w:val="003569D7"/>
    <w:rsid w:val="0035735A"/>
    <w:rsid w:val="003608AC"/>
    <w:rsid w:val="0036465A"/>
    <w:rsid w:val="0036665E"/>
    <w:rsid w:val="00371E0C"/>
    <w:rsid w:val="00382791"/>
    <w:rsid w:val="00392C65"/>
    <w:rsid w:val="00392ED5"/>
    <w:rsid w:val="00394C34"/>
    <w:rsid w:val="00395416"/>
    <w:rsid w:val="003A19DC"/>
    <w:rsid w:val="003A1B45"/>
    <w:rsid w:val="003A4704"/>
    <w:rsid w:val="003B46FC"/>
    <w:rsid w:val="003B5767"/>
    <w:rsid w:val="003B7605"/>
    <w:rsid w:val="003C6BCA"/>
    <w:rsid w:val="003C7902"/>
    <w:rsid w:val="003D0BFF"/>
    <w:rsid w:val="003E5BE5"/>
    <w:rsid w:val="003F18D1"/>
    <w:rsid w:val="003F4F0E"/>
    <w:rsid w:val="003F6E06"/>
    <w:rsid w:val="00403C7A"/>
    <w:rsid w:val="004057A6"/>
    <w:rsid w:val="00406554"/>
    <w:rsid w:val="004131B0"/>
    <w:rsid w:val="00416C42"/>
    <w:rsid w:val="00422476"/>
    <w:rsid w:val="0042385C"/>
    <w:rsid w:val="00431654"/>
    <w:rsid w:val="00434926"/>
    <w:rsid w:val="00444217"/>
    <w:rsid w:val="004478F4"/>
    <w:rsid w:val="00450F7A"/>
    <w:rsid w:val="00452C6D"/>
    <w:rsid w:val="0045507C"/>
    <w:rsid w:val="00455E0B"/>
    <w:rsid w:val="00456020"/>
    <w:rsid w:val="00456259"/>
    <w:rsid w:val="00462A4E"/>
    <w:rsid w:val="004659EE"/>
    <w:rsid w:val="0048364A"/>
    <w:rsid w:val="004936C2"/>
    <w:rsid w:val="0049379C"/>
    <w:rsid w:val="004A1CA0"/>
    <w:rsid w:val="004A22E9"/>
    <w:rsid w:val="004A27BC"/>
    <w:rsid w:val="004A3A8C"/>
    <w:rsid w:val="004A5BC5"/>
    <w:rsid w:val="004B023D"/>
    <w:rsid w:val="004B627E"/>
    <w:rsid w:val="004C0909"/>
    <w:rsid w:val="004C3F97"/>
    <w:rsid w:val="004D3339"/>
    <w:rsid w:val="004D353F"/>
    <w:rsid w:val="004D36D7"/>
    <w:rsid w:val="004D682B"/>
    <w:rsid w:val="004E6152"/>
    <w:rsid w:val="004F344A"/>
    <w:rsid w:val="00510639"/>
    <w:rsid w:val="00516142"/>
    <w:rsid w:val="00520027"/>
    <w:rsid w:val="0052093C"/>
    <w:rsid w:val="00521B31"/>
    <w:rsid w:val="00522469"/>
    <w:rsid w:val="0052400A"/>
    <w:rsid w:val="00536F43"/>
    <w:rsid w:val="0055000C"/>
    <w:rsid w:val="005510BA"/>
    <w:rsid w:val="00554B4E"/>
    <w:rsid w:val="00556C02"/>
    <w:rsid w:val="00563249"/>
    <w:rsid w:val="00570A65"/>
    <w:rsid w:val="005762B1"/>
    <w:rsid w:val="00580456"/>
    <w:rsid w:val="00580E73"/>
    <w:rsid w:val="00584FDC"/>
    <w:rsid w:val="00593386"/>
    <w:rsid w:val="00596998"/>
    <w:rsid w:val="005A09A3"/>
    <w:rsid w:val="005A6E62"/>
    <w:rsid w:val="005C49C9"/>
    <w:rsid w:val="005D2B29"/>
    <w:rsid w:val="005D354A"/>
    <w:rsid w:val="005D7E7D"/>
    <w:rsid w:val="005E3235"/>
    <w:rsid w:val="005E4176"/>
    <w:rsid w:val="005E65B5"/>
    <w:rsid w:val="005F3AE9"/>
    <w:rsid w:val="006007BB"/>
    <w:rsid w:val="00600A16"/>
    <w:rsid w:val="00601DC0"/>
    <w:rsid w:val="006034CB"/>
    <w:rsid w:val="006131CE"/>
    <w:rsid w:val="006134E7"/>
    <w:rsid w:val="00613DF3"/>
    <w:rsid w:val="00617D6E"/>
    <w:rsid w:val="00622D61"/>
    <w:rsid w:val="00624198"/>
    <w:rsid w:val="006367E5"/>
    <w:rsid w:val="006428E5"/>
    <w:rsid w:val="00644958"/>
    <w:rsid w:val="006468CD"/>
    <w:rsid w:val="00672557"/>
    <w:rsid w:val="00672919"/>
    <w:rsid w:val="00686587"/>
    <w:rsid w:val="006904CF"/>
    <w:rsid w:val="00692A32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0F4F"/>
    <w:rsid w:val="006D1370"/>
    <w:rsid w:val="006D2C28"/>
    <w:rsid w:val="006D3FC1"/>
    <w:rsid w:val="006E6581"/>
    <w:rsid w:val="006E71DF"/>
    <w:rsid w:val="006E7F84"/>
    <w:rsid w:val="006F0484"/>
    <w:rsid w:val="006F1CC4"/>
    <w:rsid w:val="006F2A86"/>
    <w:rsid w:val="006F3163"/>
    <w:rsid w:val="00700428"/>
    <w:rsid w:val="007021F7"/>
    <w:rsid w:val="0070498F"/>
    <w:rsid w:val="00705FEC"/>
    <w:rsid w:val="0071147A"/>
    <w:rsid w:val="0071185D"/>
    <w:rsid w:val="0071267C"/>
    <w:rsid w:val="007222AD"/>
    <w:rsid w:val="007267CF"/>
    <w:rsid w:val="00731F3F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71D1A"/>
    <w:rsid w:val="007834A0"/>
    <w:rsid w:val="00786F58"/>
    <w:rsid w:val="00787CC1"/>
    <w:rsid w:val="00792F4E"/>
    <w:rsid w:val="0079398D"/>
    <w:rsid w:val="00794163"/>
    <w:rsid w:val="00796901"/>
    <w:rsid w:val="00796C25"/>
    <w:rsid w:val="007A287C"/>
    <w:rsid w:val="007A3B2A"/>
    <w:rsid w:val="007A5FAD"/>
    <w:rsid w:val="007B5522"/>
    <w:rsid w:val="007B6781"/>
    <w:rsid w:val="007C0EE0"/>
    <w:rsid w:val="007C1B71"/>
    <w:rsid w:val="007C2FBB"/>
    <w:rsid w:val="007C7164"/>
    <w:rsid w:val="007D1984"/>
    <w:rsid w:val="007D2AFE"/>
    <w:rsid w:val="007D3BF7"/>
    <w:rsid w:val="007E3FEA"/>
    <w:rsid w:val="007E65B1"/>
    <w:rsid w:val="007F0A0B"/>
    <w:rsid w:val="007F0BAA"/>
    <w:rsid w:val="007F3A60"/>
    <w:rsid w:val="007F3D0B"/>
    <w:rsid w:val="007F7C94"/>
    <w:rsid w:val="00810E4B"/>
    <w:rsid w:val="00814BAA"/>
    <w:rsid w:val="00822D27"/>
    <w:rsid w:val="00824295"/>
    <w:rsid w:val="008313F3"/>
    <w:rsid w:val="008403BE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81387"/>
    <w:rsid w:val="00881E8A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4F20"/>
    <w:rsid w:val="008B5D60"/>
    <w:rsid w:val="008B7FFD"/>
    <w:rsid w:val="008C2920"/>
    <w:rsid w:val="008C4307"/>
    <w:rsid w:val="008D23DF"/>
    <w:rsid w:val="008D73BF"/>
    <w:rsid w:val="008D7F09"/>
    <w:rsid w:val="008E5B64"/>
    <w:rsid w:val="008E7DAA"/>
    <w:rsid w:val="008F0094"/>
    <w:rsid w:val="008F340F"/>
    <w:rsid w:val="00903523"/>
    <w:rsid w:val="009043CE"/>
    <w:rsid w:val="0090659A"/>
    <w:rsid w:val="00915986"/>
    <w:rsid w:val="00917624"/>
    <w:rsid w:val="009300D5"/>
    <w:rsid w:val="00930386"/>
    <w:rsid w:val="009309F5"/>
    <w:rsid w:val="00933237"/>
    <w:rsid w:val="00933F28"/>
    <w:rsid w:val="009476C0"/>
    <w:rsid w:val="009566C1"/>
    <w:rsid w:val="009601D2"/>
    <w:rsid w:val="00963E34"/>
    <w:rsid w:val="00964DFA"/>
    <w:rsid w:val="009701E3"/>
    <w:rsid w:val="0098155C"/>
    <w:rsid w:val="00983B77"/>
    <w:rsid w:val="009868C2"/>
    <w:rsid w:val="009948E9"/>
    <w:rsid w:val="00996053"/>
    <w:rsid w:val="009A0B2F"/>
    <w:rsid w:val="009A1CF4"/>
    <w:rsid w:val="009A37D7"/>
    <w:rsid w:val="009A4E17"/>
    <w:rsid w:val="009A6955"/>
    <w:rsid w:val="009A7A26"/>
    <w:rsid w:val="009B2C6C"/>
    <w:rsid w:val="009B341C"/>
    <w:rsid w:val="009B5747"/>
    <w:rsid w:val="009C10C3"/>
    <w:rsid w:val="009D2C27"/>
    <w:rsid w:val="009D3E1B"/>
    <w:rsid w:val="009D43B0"/>
    <w:rsid w:val="009E2309"/>
    <w:rsid w:val="009E42B9"/>
    <w:rsid w:val="009F13C3"/>
    <w:rsid w:val="00A014A3"/>
    <w:rsid w:val="00A0412D"/>
    <w:rsid w:val="00A21211"/>
    <w:rsid w:val="00A26E0C"/>
    <w:rsid w:val="00A34E7F"/>
    <w:rsid w:val="00A35B52"/>
    <w:rsid w:val="00A46F0A"/>
    <w:rsid w:val="00A46F25"/>
    <w:rsid w:val="00A47CC2"/>
    <w:rsid w:val="00A60146"/>
    <w:rsid w:val="00A622C4"/>
    <w:rsid w:val="00A754B4"/>
    <w:rsid w:val="00A807C1"/>
    <w:rsid w:val="00A83374"/>
    <w:rsid w:val="00A96172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D7748"/>
    <w:rsid w:val="00AE0C9E"/>
    <w:rsid w:val="00AE56C0"/>
    <w:rsid w:val="00AE68BC"/>
    <w:rsid w:val="00B00914"/>
    <w:rsid w:val="00B02A8E"/>
    <w:rsid w:val="00B05061"/>
    <w:rsid w:val="00B052EE"/>
    <w:rsid w:val="00B1081F"/>
    <w:rsid w:val="00B16BD2"/>
    <w:rsid w:val="00B26F8B"/>
    <w:rsid w:val="00B27499"/>
    <w:rsid w:val="00B3010D"/>
    <w:rsid w:val="00B341F3"/>
    <w:rsid w:val="00B35151"/>
    <w:rsid w:val="00B433F2"/>
    <w:rsid w:val="00B44642"/>
    <w:rsid w:val="00B458E8"/>
    <w:rsid w:val="00B5397B"/>
    <w:rsid w:val="00B62809"/>
    <w:rsid w:val="00B72290"/>
    <w:rsid w:val="00B7675A"/>
    <w:rsid w:val="00B81898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C7B71"/>
    <w:rsid w:val="00BC7CAC"/>
    <w:rsid w:val="00BD09FC"/>
    <w:rsid w:val="00BD2500"/>
    <w:rsid w:val="00BD6D76"/>
    <w:rsid w:val="00BE56B3"/>
    <w:rsid w:val="00BF04E8"/>
    <w:rsid w:val="00BF16BF"/>
    <w:rsid w:val="00BF3118"/>
    <w:rsid w:val="00BF4D1F"/>
    <w:rsid w:val="00C02A73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90311"/>
    <w:rsid w:val="00C91C26"/>
    <w:rsid w:val="00CA4400"/>
    <w:rsid w:val="00CA73D5"/>
    <w:rsid w:val="00CC1C87"/>
    <w:rsid w:val="00CC3000"/>
    <w:rsid w:val="00CC4859"/>
    <w:rsid w:val="00CC4C65"/>
    <w:rsid w:val="00CC703A"/>
    <w:rsid w:val="00CC7A35"/>
    <w:rsid w:val="00CD072A"/>
    <w:rsid w:val="00CD43A5"/>
    <w:rsid w:val="00CD7F73"/>
    <w:rsid w:val="00CE26C5"/>
    <w:rsid w:val="00CE36AF"/>
    <w:rsid w:val="00CE54DD"/>
    <w:rsid w:val="00CF0DA5"/>
    <w:rsid w:val="00CF1EB2"/>
    <w:rsid w:val="00CF791A"/>
    <w:rsid w:val="00D00D7D"/>
    <w:rsid w:val="00D139C8"/>
    <w:rsid w:val="00D17F81"/>
    <w:rsid w:val="00D2758C"/>
    <w:rsid w:val="00D275CA"/>
    <w:rsid w:val="00D2789B"/>
    <w:rsid w:val="00D345AB"/>
    <w:rsid w:val="00D36827"/>
    <w:rsid w:val="00D41566"/>
    <w:rsid w:val="00D432F2"/>
    <w:rsid w:val="00D43445"/>
    <w:rsid w:val="00D458EC"/>
    <w:rsid w:val="00D501B0"/>
    <w:rsid w:val="00D52582"/>
    <w:rsid w:val="00D56A0E"/>
    <w:rsid w:val="00D57AD3"/>
    <w:rsid w:val="00D635FE"/>
    <w:rsid w:val="00D729DE"/>
    <w:rsid w:val="00D75B6A"/>
    <w:rsid w:val="00D84BDA"/>
    <w:rsid w:val="00D876A8"/>
    <w:rsid w:val="00D87F26"/>
    <w:rsid w:val="00D93063"/>
    <w:rsid w:val="00D933B0"/>
    <w:rsid w:val="00D977E8"/>
    <w:rsid w:val="00DA400B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6F44"/>
    <w:rsid w:val="00DF66CA"/>
    <w:rsid w:val="00E037D9"/>
    <w:rsid w:val="00E05F37"/>
    <w:rsid w:val="00E130EB"/>
    <w:rsid w:val="00E162CD"/>
    <w:rsid w:val="00E17FA5"/>
    <w:rsid w:val="00E26930"/>
    <w:rsid w:val="00E27257"/>
    <w:rsid w:val="00E445FC"/>
    <w:rsid w:val="00E449D0"/>
    <w:rsid w:val="00E4506A"/>
    <w:rsid w:val="00E53F99"/>
    <w:rsid w:val="00E56510"/>
    <w:rsid w:val="00E62EA8"/>
    <w:rsid w:val="00E67A6E"/>
    <w:rsid w:val="00E71AE9"/>
    <w:rsid w:val="00E71B43"/>
    <w:rsid w:val="00E81612"/>
    <w:rsid w:val="00E87D18"/>
    <w:rsid w:val="00E87D62"/>
    <w:rsid w:val="00EA0CC3"/>
    <w:rsid w:val="00EA486E"/>
    <w:rsid w:val="00EA4FA3"/>
    <w:rsid w:val="00EB001B"/>
    <w:rsid w:val="00EB6C33"/>
    <w:rsid w:val="00ED6019"/>
    <w:rsid w:val="00ED7830"/>
    <w:rsid w:val="00EE3909"/>
    <w:rsid w:val="00EE7A69"/>
    <w:rsid w:val="00EF3342"/>
    <w:rsid w:val="00EF4205"/>
    <w:rsid w:val="00EF5939"/>
    <w:rsid w:val="00F01714"/>
    <w:rsid w:val="00F0258F"/>
    <w:rsid w:val="00F02D06"/>
    <w:rsid w:val="00F06FDD"/>
    <w:rsid w:val="00F10819"/>
    <w:rsid w:val="00F16F35"/>
    <w:rsid w:val="00F2229D"/>
    <w:rsid w:val="00F23A0A"/>
    <w:rsid w:val="00F25ABB"/>
    <w:rsid w:val="00F27963"/>
    <w:rsid w:val="00F30446"/>
    <w:rsid w:val="00F37239"/>
    <w:rsid w:val="00F4135D"/>
    <w:rsid w:val="00F41F1B"/>
    <w:rsid w:val="00F421D9"/>
    <w:rsid w:val="00F46BD9"/>
    <w:rsid w:val="00F60824"/>
    <w:rsid w:val="00F60BE0"/>
    <w:rsid w:val="00F6280E"/>
    <w:rsid w:val="00F7050A"/>
    <w:rsid w:val="00F75533"/>
    <w:rsid w:val="00F8161E"/>
    <w:rsid w:val="00FA3811"/>
    <w:rsid w:val="00FA3B9F"/>
    <w:rsid w:val="00FA3F06"/>
    <w:rsid w:val="00FA4A26"/>
    <w:rsid w:val="00FA7084"/>
    <w:rsid w:val="00FA7BEF"/>
    <w:rsid w:val="00FB1929"/>
    <w:rsid w:val="00FB5FD9"/>
    <w:rsid w:val="00FD1A3D"/>
    <w:rsid w:val="00FD33AB"/>
    <w:rsid w:val="00FD4724"/>
    <w:rsid w:val="00FD4A68"/>
    <w:rsid w:val="00FD68ED"/>
    <w:rsid w:val="00FE2824"/>
    <w:rsid w:val="00FE661F"/>
    <w:rsid w:val="00FE76E0"/>
    <w:rsid w:val="00FF0400"/>
    <w:rsid w:val="00FF0D27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6367E5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3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2A1338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2A1338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qFormat/>
    <w:rsid w:val="00097163"/>
  </w:style>
  <w:style w:type="table" w:styleId="Tabela-Siatka">
    <w:name w:val="Table Grid"/>
    <w:basedOn w:val="Standardowy"/>
    <w:uiPriority w:val="3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3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3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paragraph" w:customStyle="1" w:styleId="Nagwektabeli">
    <w:name w:val="Nagłówek tabeli"/>
    <w:basedOn w:val="Normalny"/>
    <w:qFormat/>
    <w:rsid w:val="009601D2"/>
    <w:pPr>
      <w:keepNext/>
      <w:suppressAutoHyphens/>
      <w:spacing w:before="120" w:after="120"/>
      <w:jc w:val="center"/>
    </w:pPr>
    <w:rPr>
      <w:b/>
      <w:color w:val="00000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6367E5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3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2A1338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2A1338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qFormat/>
    <w:rsid w:val="00097163"/>
  </w:style>
  <w:style w:type="table" w:styleId="Tabela-Siatka">
    <w:name w:val="Table Grid"/>
    <w:basedOn w:val="Standardowy"/>
    <w:uiPriority w:val="3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3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3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paragraph" w:customStyle="1" w:styleId="Nagwektabeli">
    <w:name w:val="Nagłówek tabeli"/>
    <w:basedOn w:val="Normalny"/>
    <w:qFormat/>
    <w:rsid w:val="009601D2"/>
    <w:pPr>
      <w:keepNext/>
      <w:suppressAutoHyphens/>
      <w:spacing w:before="120" w:after="120"/>
      <w:jc w:val="center"/>
    </w:pPr>
    <w:rPr>
      <w:b/>
      <w:color w:val="00000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F8D5C-C225-4683-9550-636CFE8A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</Template>
  <TotalTime>33</TotalTime>
  <Pages>8</Pages>
  <Words>2528</Words>
  <Characters>15173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abc</cp:lastModifiedBy>
  <cp:revision>9</cp:revision>
  <cp:lastPrinted>2015-04-28T13:25:00Z</cp:lastPrinted>
  <dcterms:created xsi:type="dcterms:W3CDTF">2015-05-06T19:10:00Z</dcterms:created>
  <dcterms:modified xsi:type="dcterms:W3CDTF">2015-07-01T10:49:00Z</dcterms:modified>
</cp:coreProperties>
</file>